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07" w:rsidRDefault="00C56D07" w:rsidP="003E1A88">
      <w:pPr>
        <w:rPr>
          <w:rFonts w:ascii="Arial" w:hAnsi="Arial" w:cs="Arial"/>
          <w:sz w:val="22"/>
          <w:szCs w:val="22"/>
        </w:rPr>
      </w:pPr>
      <w:r w:rsidRPr="000704BB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C56D07" w:rsidRPr="00297C12" w:rsidRDefault="00C56D07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11-02-2020</w:t>
      </w:r>
    </w:p>
    <w:p w:rsidR="00C56D07" w:rsidRPr="00297C12" w:rsidRDefault="00C56D07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C56D07" w:rsidRPr="00660231" w:rsidRDefault="00C56D07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C56D07" w:rsidRPr="00297C12" w:rsidRDefault="00C56D07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C56D07" w:rsidRPr="00297C12" w:rsidRDefault="00C56D07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C56D07" w:rsidRPr="00297C12" w:rsidRDefault="00C56D07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C56D07" w:rsidRPr="00297C12" w:rsidRDefault="00C56D07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C56D07" w:rsidRPr="00297C12" w:rsidRDefault="00C56D07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C56D07" w:rsidRPr="00297C12" w:rsidRDefault="00C56D07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C56D07" w:rsidRPr="00297C12" w:rsidRDefault="00C56D07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C56D07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C56D07" w:rsidRPr="00A003FE" w:rsidRDefault="00C56D07" w:rsidP="00FC789D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</w:rPr>
              <w:t>«</w:t>
            </w:r>
            <w:r>
              <w:rPr>
                <w:rFonts w:ascii="Arial" w:hAnsi="Arial" w:cs="Arial"/>
              </w:rPr>
              <w:t xml:space="preserve">Προμήθεια </w:t>
            </w:r>
            <w:r>
              <w:rPr>
                <w:rFonts w:ascii="Arial" w:hAnsi="Arial" w:cs="Arial"/>
                <w:lang w:val="en-US"/>
              </w:rPr>
              <w:t>PLC</w:t>
            </w:r>
            <w:r w:rsidRPr="007F61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για τις ανάγκες  των Ε.Ε.Λ. Ασώματου»</w:t>
            </w:r>
          </w:p>
          <w:p w:rsidR="00C56D07" w:rsidRPr="00A92BE8" w:rsidRDefault="00C56D07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1413/11-02-2020</w:t>
            </w:r>
          </w:p>
        </w:tc>
      </w:tr>
    </w:tbl>
    <w:p w:rsidR="00C56D07" w:rsidRPr="00297C12" w:rsidRDefault="00C56D07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C56D07" w:rsidRPr="00297C12" w:rsidRDefault="00C56D0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C56D07" w:rsidRPr="00297C12" w:rsidRDefault="00C56D07" w:rsidP="003A2EF0">
      <w:pPr>
        <w:rPr>
          <w:rFonts w:ascii="Arial" w:hAnsi="Arial" w:cs="Arial"/>
          <w:sz w:val="22"/>
          <w:szCs w:val="22"/>
        </w:rPr>
      </w:pPr>
    </w:p>
    <w:p w:rsidR="00C56D07" w:rsidRPr="00297C12" w:rsidRDefault="00C56D07" w:rsidP="003A2EF0">
      <w:pPr>
        <w:rPr>
          <w:rFonts w:ascii="Arial" w:hAnsi="Arial" w:cs="Arial"/>
          <w:sz w:val="22"/>
          <w:szCs w:val="22"/>
        </w:rPr>
      </w:pPr>
    </w:p>
    <w:p w:rsidR="00C56D07" w:rsidRPr="00297C12" w:rsidRDefault="00C56D07" w:rsidP="003A2EF0">
      <w:pPr>
        <w:rPr>
          <w:rFonts w:ascii="Arial" w:hAnsi="Arial" w:cs="Arial"/>
          <w:sz w:val="22"/>
          <w:szCs w:val="22"/>
        </w:rPr>
      </w:pPr>
    </w:p>
    <w:p w:rsidR="00C56D07" w:rsidRPr="00297C12" w:rsidRDefault="00C56D07" w:rsidP="00634752">
      <w:pPr>
        <w:rPr>
          <w:rFonts w:ascii="Arial" w:hAnsi="Arial" w:cs="Arial"/>
          <w:b/>
          <w:bCs/>
          <w:sz w:val="22"/>
          <w:szCs w:val="22"/>
        </w:rPr>
      </w:pPr>
    </w:p>
    <w:p w:rsidR="00C56D07" w:rsidRPr="00297C12" w:rsidRDefault="00C56D0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C56D07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C56D07" w:rsidRPr="00297C12" w:rsidRDefault="00C56D07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C56D07" w:rsidRPr="00297C12" w:rsidRDefault="00C56D0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C56D07" w:rsidRPr="00297C12" w:rsidRDefault="00C56D0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C56D07" w:rsidRPr="00297C12" w:rsidRDefault="00C56D0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C56D07" w:rsidRPr="00297C12" w:rsidRDefault="00C56D07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C56D07" w:rsidRPr="00297C12" w:rsidRDefault="00C56D07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56D07" w:rsidRPr="00297C12">
        <w:trPr>
          <w:trHeight w:val="466"/>
          <w:jc w:val="center"/>
        </w:trPr>
        <w:tc>
          <w:tcPr>
            <w:tcW w:w="866" w:type="dxa"/>
          </w:tcPr>
          <w:p w:rsidR="00C56D07" w:rsidRPr="004E6719" w:rsidRDefault="00C56D07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C56D07" w:rsidRDefault="00C56D07" w:rsidP="00A8292C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:rsidR="00C56D07" w:rsidRPr="00A003FE" w:rsidRDefault="00C56D07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PLC (314-6EH04-0AB0)</w:t>
            </w:r>
          </w:p>
        </w:tc>
        <w:tc>
          <w:tcPr>
            <w:tcW w:w="992" w:type="dxa"/>
          </w:tcPr>
          <w:p w:rsidR="00C56D07" w:rsidRPr="00297C12" w:rsidRDefault="00C56D07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2.000</w:t>
            </w:r>
          </w:p>
        </w:tc>
        <w:tc>
          <w:tcPr>
            <w:tcW w:w="1427" w:type="dxa"/>
          </w:tcPr>
          <w:p w:rsidR="00C56D07" w:rsidRPr="00297C12" w:rsidRDefault="00C56D07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2.000,00</w:t>
            </w:r>
          </w:p>
        </w:tc>
      </w:tr>
      <w:tr w:rsidR="00C56D07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C56D07" w:rsidRPr="00297C12" w:rsidRDefault="00C56D07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C56D07" w:rsidRPr="00297C12" w:rsidRDefault="00C56D0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2.000,00</w:t>
            </w:r>
          </w:p>
        </w:tc>
      </w:tr>
      <w:tr w:rsidR="00C56D07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C56D07" w:rsidRPr="00297C12" w:rsidRDefault="00C56D07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C56D07" w:rsidRPr="00297C12" w:rsidRDefault="00C56D07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340,00</w:t>
            </w:r>
          </w:p>
        </w:tc>
      </w:tr>
      <w:tr w:rsidR="00C56D07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C56D07" w:rsidRPr="00297C12" w:rsidRDefault="00C56D07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C56D07" w:rsidRPr="00297C12" w:rsidRDefault="00C56D0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340,00</w:t>
            </w:r>
          </w:p>
        </w:tc>
      </w:tr>
    </w:tbl>
    <w:p w:rsidR="00C56D07" w:rsidRPr="00297C12" w:rsidRDefault="00C56D07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C56D07" w:rsidRPr="004F7980" w:rsidRDefault="00C56D07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56D07" w:rsidRPr="00297C12" w:rsidRDefault="00C56D07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56D07" w:rsidRPr="00297C12" w:rsidRDefault="00C56D0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56D07" w:rsidRPr="00297C12" w:rsidRDefault="00C56D07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C56D07" w:rsidRPr="00297C12" w:rsidRDefault="00C56D0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C56D07" w:rsidRPr="00297C12" w:rsidRDefault="00C56D0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C56D07" w:rsidRPr="00297C12" w:rsidRDefault="00C56D0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C56D07" w:rsidRPr="00297C12" w:rsidRDefault="00C56D0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C56D07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D07" w:rsidRDefault="00C56D07" w:rsidP="00520154">
      <w:r>
        <w:separator/>
      </w:r>
    </w:p>
  </w:endnote>
  <w:endnote w:type="continuationSeparator" w:id="0">
    <w:p w:rsidR="00C56D07" w:rsidRDefault="00C56D0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D07" w:rsidRDefault="00C56D07" w:rsidP="00520154">
      <w:r>
        <w:separator/>
      </w:r>
    </w:p>
  </w:footnote>
  <w:footnote w:type="continuationSeparator" w:id="0">
    <w:p w:rsidR="00C56D07" w:rsidRDefault="00C56D07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D07" w:rsidRDefault="00C56D07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35F10"/>
    <w:rsid w:val="00056D24"/>
    <w:rsid w:val="00061E50"/>
    <w:rsid w:val="000704BB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6249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C445D"/>
    <w:rsid w:val="002E5A2F"/>
    <w:rsid w:val="00314DF5"/>
    <w:rsid w:val="00324C52"/>
    <w:rsid w:val="0039344B"/>
    <w:rsid w:val="003A2EF0"/>
    <w:rsid w:val="003A4269"/>
    <w:rsid w:val="003D34A4"/>
    <w:rsid w:val="003E1A88"/>
    <w:rsid w:val="003E1E11"/>
    <w:rsid w:val="003E3A7C"/>
    <w:rsid w:val="003F5F9B"/>
    <w:rsid w:val="00405560"/>
    <w:rsid w:val="00452C74"/>
    <w:rsid w:val="004569EC"/>
    <w:rsid w:val="004935C1"/>
    <w:rsid w:val="004B29EA"/>
    <w:rsid w:val="004E6719"/>
    <w:rsid w:val="004F7980"/>
    <w:rsid w:val="005031A5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5E007D"/>
    <w:rsid w:val="0060441F"/>
    <w:rsid w:val="006108C1"/>
    <w:rsid w:val="00634752"/>
    <w:rsid w:val="006404CF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1ECA"/>
    <w:rsid w:val="00794BD6"/>
    <w:rsid w:val="007A48AC"/>
    <w:rsid w:val="007B4D6E"/>
    <w:rsid w:val="007F613D"/>
    <w:rsid w:val="00803F03"/>
    <w:rsid w:val="00811739"/>
    <w:rsid w:val="00813512"/>
    <w:rsid w:val="00827AE1"/>
    <w:rsid w:val="00833520"/>
    <w:rsid w:val="0085644E"/>
    <w:rsid w:val="008B4399"/>
    <w:rsid w:val="008B7579"/>
    <w:rsid w:val="008C3DCB"/>
    <w:rsid w:val="008D7178"/>
    <w:rsid w:val="008E2EAD"/>
    <w:rsid w:val="009060C7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7C3"/>
    <w:rsid w:val="00A80A09"/>
    <w:rsid w:val="00A8292C"/>
    <w:rsid w:val="00A92BE8"/>
    <w:rsid w:val="00AC138C"/>
    <w:rsid w:val="00AE1A36"/>
    <w:rsid w:val="00AE1C84"/>
    <w:rsid w:val="00AE3219"/>
    <w:rsid w:val="00AE3D14"/>
    <w:rsid w:val="00B663D4"/>
    <w:rsid w:val="00B85A19"/>
    <w:rsid w:val="00B95231"/>
    <w:rsid w:val="00BB2281"/>
    <w:rsid w:val="00BB5475"/>
    <w:rsid w:val="00BC7EBC"/>
    <w:rsid w:val="00BD2BBA"/>
    <w:rsid w:val="00C54D0B"/>
    <w:rsid w:val="00C56D07"/>
    <w:rsid w:val="00C62EE8"/>
    <w:rsid w:val="00C82B38"/>
    <w:rsid w:val="00C93C76"/>
    <w:rsid w:val="00CB33E8"/>
    <w:rsid w:val="00D01440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C789D"/>
    <w:rsid w:val="00FE77DF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2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</Pages>
  <Words>141</Words>
  <Characters>762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53</cp:revision>
  <dcterms:created xsi:type="dcterms:W3CDTF">2015-06-10T19:26:00Z</dcterms:created>
  <dcterms:modified xsi:type="dcterms:W3CDTF">2020-02-11T08:39:00Z</dcterms:modified>
</cp:coreProperties>
</file>