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3C" w:rsidRDefault="00245C3C" w:rsidP="003E1A88">
      <w:pPr>
        <w:rPr>
          <w:rFonts w:ascii="Arial" w:hAnsi="Arial" w:cs="Arial"/>
          <w:sz w:val="22"/>
          <w:szCs w:val="22"/>
        </w:rPr>
      </w:pPr>
      <w:r w:rsidRPr="00D06899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245C3C" w:rsidRPr="00297C12" w:rsidRDefault="00245C3C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1</w:t>
      </w:r>
      <w:r w:rsidRPr="0003494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-02-2020</w:t>
      </w:r>
    </w:p>
    <w:p w:rsidR="00245C3C" w:rsidRPr="00297C12" w:rsidRDefault="00245C3C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245C3C" w:rsidRPr="00660231" w:rsidRDefault="00245C3C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245C3C" w:rsidRPr="00297C12" w:rsidRDefault="00245C3C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245C3C" w:rsidRPr="00297C12" w:rsidRDefault="00245C3C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245C3C" w:rsidRPr="00297C12" w:rsidRDefault="00245C3C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245C3C" w:rsidRPr="00297C12" w:rsidRDefault="00245C3C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245C3C" w:rsidRPr="00297C12" w:rsidRDefault="00245C3C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245C3C" w:rsidRPr="00297C12" w:rsidRDefault="00245C3C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245C3C" w:rsidRPr="00297C12" w:rsidRDefault="00245C3C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245C3C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245C3C" w:rsidRDefault="00245C3C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</w:rPr>
              <w:t xml:space="preserve"> 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εξαρτημάτων ύδρευσης για την γεώτρηση </w:t>
            </w:r>
            <w:r w:rsidRPr="008E7233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Ανδρίκος</w:t>
            </w:r>
            <w:r w:rsidRPr="008E7233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της Δ.Κ. Μολύβου.</w:t>
            </w:r>
            <w:r>
              <w:tab/>
            </w:r>
          </w:p>
          <w:p w:rsidR="00245C3C" w:rsidRPr="00034945" w:rsidRDefault="00245C3C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34945">
              <w:rPr>
                <w:rFonts w:ascii="Arial" w:hAnsi="Arial" w:cs="Arial"/>
                <w:sz w:val="22"/>
                <w:szCs w:val="22"/>
                <w:lang w:val="en-US"/>
              </w:rPr>
              <w:t>1691/17-02-2020</w:t>
            </w:r>
          </w:p>
        </w:tc>
      </w:tr>
    </w:tbl>
    <w:p w:rsidR="00245C3C" w:rsidRPr="00297C12" w:rsidRDefault="00245C3C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45C3C" w:rsidRPr="00297C12" w:rsidRDefault="00245C3C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245C3C" w:rsidRPr="00297C12" w:rsidRDefault="00245C3C" w:rsidP="003A2EF0">
      <w:pPr>
        <w:rPr>
          <w:rFonts w:ascii="Arial" w:hAnsi="Arial" w:cs="Arial"/>
          <w:sz w:val="22"/>
          <w:szCs w:val="22"/>
        </w:rPr>
      </w:pPr>
    </w:p>
    <w:p w:rsidR="00245C3C" w:rsidRPr="00297C12" w:rsidRDefault="00245C3C" w:rsidP="003A2EF0">
      <w:pPr>
        <w:rPr>
          <w:rFonts w:ascii="Arial" w:hAnsi="Arial" w:cs="Arial"/>
          <w:sz w:val="22"/>
          <w:szCs w:val="22"/>
        </w:rPr>
      </w:pPr>
    </w:p>
    <w:p w:rsidR="00245C3C" w:rsidRPr="00297C12" w:rsidRDefault="00245C3C" w:rsidP="003A2EF0">
      <w:pPr>
        <w:rPr>
          <w:rFonts w:ascii="Arial" w:hAnsi="Arial" w:cs="Arial"/>
          <w:sz w:val="22"/>
          <w:szCs w:val="22"/>
        </w:rPr>
      </w:pPr>
    </w:p>
    <w:p w:rsidR="00245C3C" w:rsidRPr="00297C12" w:rsidRDefault="00245C3C" w:rsidP="00634752">
      <w:pPr>
        <w:rPr>
          <w:rFonts w:ascii="Arial" w:hAnsi="Arial" w:cs="Arial"/>
          <w:b/>
          <w:bCs/>
          <w:sz w:val="22"/>
          <w:szCs w:val="22"/>
        </w:rPr>
      </w:pPr>
    </w:p>
    <w:p w:rsidR="00245C3C" w:rsidRPr="00297C12" w:rsidRDefault="00245C3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245C3C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245C3C" w:rsidRPr="00297C12" w:rsidRDefault="00245C3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245C3C" w:rsidRPr="00297C12" w:rsidRDefault="00245C3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245C3C" w:rsidRPr="00297C12" w:rsidRDefault="00245C3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245C3C" w:rsidRPr="00297C12" w:rsidRDefault="00245C3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245C3C" w:rsidRPr="00297C12" w:rsidRDefault="00245C3C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245C3C" w:rsidRPr="00297C12" w:rsidRDefault="00245C3C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45C3C" w:rsidRPr="00297C12">
        <w:trPr>
          <w:trHeight w:val="466"/>
          <w:jc w:val="center"/>
        </w:trPr>
        <w:tc>
          <w:tcPr>
            <w:tcW w:w="866" w:type="dxa"/>
          </w:tcPr>
          <w:p w:rsidR="00245C3C" w:rsidRPr="004E6719" w:rsidRDefault="00245C3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245C3C" w:rsidRPr="00711CE2" w:rsidRDefault="00245C3C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</w:tcPr>
          <w:p w:rsidR="00245C3C" w:rsidRPr="00085E9C" w:rsidRDefault="00245C3C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Κλαπέ ύδρευσης Φ125 με γλώσσα, 8 βίδες 16Α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tm</w:t>
            </w:r>
          </w:p>
        </w:tc>
        <w:tc>
          <w:tcPr>
            <w:tcW w:w="992" w:type="dxa"/>
          </w:tcPr>
          <w:p w:rsidR="00245C3C" w:rsidRPr="00297C12" w:rsidRDefault="00245C3C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</w:t>
            </w:r>
          </w:p>
        </w:tc>
        <w:tc>
          <w:tcPr>
            <w:tcW w:w="1427" w:type="dxa"/>
          </w:tcPr>
          <w:p w:rsidR="00245C3C" w:rsidRPr="00297C12" w:rsidRDefault="00245C3C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245C3C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245C3C" w:rsidRPr="00297C12" w:rsidRDefault="00245C3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245C3C" w:rsidRPr="00297C12" w:rsidRDefault="00245C3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245C3C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245C3C" w:rsidRPr="00297C12" w:rsidRDefault="00245C3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245C3C" w:rsidRPr="00946DDD" w:rsidRDefault="00245C3C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42</w:t>
            </w:r>
            <w:r>
              <w:rPr>
                <w:rFonts w:ascii="Arial" w:hAnsi="Arial" w:cs="Arial"/>
                <w:b/>
                <w:bCs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</w:p>
        </w:tc>
      </w:tr>
      <w:tr w:rsidR="00245C3C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245C3C" w:rsidRPr="00297C12" w:rsidRDefault="00245C3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245C3C" w:rsidRPr="00AC2DEA" w:rsidRDefault="00245C3C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292,5</w:t>
            </w:r>
            <w:r w:rsidRPr="00AC2DE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245C3C" w:rsidRPr="00297C12" w:rsidRDefault="00245C3C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245C3C" w:rsidRPr="00946DDD" w:rsidRDefault="00245C3C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45C3C" w:rsidRPr="00297C12" w:rsidRDefault="00245C3C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45C3C" w:rsidRPr="00297C12" w:rsidRDefault="00245C3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245C3C" w:rsidRPr="00297C12" w:rsidRDefault="00245C3C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245C3C" w:rsidRPr="00297C12" w:rsidRDefault="00245C3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245C3C" w:rsidRPr="00297C12" w:rsidRDefault="00245C3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245C3C" w:rsidRPr="00297C12" w:rsidRDefault="00245C3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245C3C" w:rsidRPr="00297C12" w:rsidRDefault="00245C3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45C3C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C3C" w:rsidRDefault="00245C3C" w:rsidP="00520154">
      <w:r>
        <w:separator/>
      </w:r>
    </w:p>
  </w:endnote>
  <w:endnote w:type="continuationSeparator" w:id="0">
    <w:p w:rsidR="00245C3C" w:rsidRDefault="00245C3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C3C" w:rsidRDefault="00245C3C" w:rsidP="00520154">
      <w:r>
        <w:separator/>
      </w:r>
    </w:p>
  </w:footnote>
  <w:footnote w:type="continuationSeparator" w:id="0">
    <w:p w:rsidR="00245C3C" w:rsidRDefault="00245C3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3C" w:rsidRDefault="00245C3C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4945"/>
    <w:rsid w:val="00035F10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E2CAF"/>
    <w:rsid w:val="001100FE"/>
    <w:rsid w:val="00116CCB"/>
    <w:rsid w:val="00117DC6"/>
    <w:rsid w:val="0012295A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5C3C"/>
    <w:rsid w:val="002474BA"/>
    <w:rsid w:val="00294A17"/>
    <w:rsid w:val="00297C12"/>
    <w:rsid w:val="002C1117"/>
    <w:rsid w:val="002C445D"/>
    <w:rsid w:val="002E5A2F"/>
    <w:rsid w:val="00314DF5"/>
    <w:rsid w:val="00324C52"/>
    <w:rsid w:val="00332D3B"/>
    <w:rsid w:val="0038079A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935C1"/>
    <w:rsid w:val="004B29EA"/>
    <w:rsid w:val="004E6719"/>
    <w:rsid w:val="005031A5"/>
    <w:rsid w:val="00520154"/>
    <w:rsid w:val="005218FB"/>
    <w:rsid w:val="005251D1"/>
    <w:rsid w:val="00532FDA"/>
    <w:rsid w:val="00540401"/>
    <w:rsid w:val="005633DD"/>
    <w:rsid w:val="00572A8B"/>
    <w:rsid w:val="00572BB7"/>
    <w:rsid w:val="00585939"/>
    <w:rsid w:val="00594CAD"/>
    <w:rsid w:val="005B0D9E"/>
    <w:rsid w:val="005B6B3F"/>
    <w:rsid w:val="005C0623"/>
    <w:rsid w:val="005C1A9C"/>
    <w:rsid w:val="005C4FAB"/>
    <w:rsid w:val="005D4528"/>
    <w:rsid w:val="005F7212"/>
    <w:rsid w:val="0060441F"/>
    <w:rsid w:val="006108C1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6B83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7259"/>
    <w:rsid w:val="00780E52"/>
    <w:rsid w:val="00791ECA"/>
    <w:rsid w:val="00794BD6"/>
    <w:rsid w:val="007A48AC"/>
    <w:rsid w:val="007B4D6E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1500"/>
    <w:rsid w:val="008B4399"/>
    <w:rsid w:val="008B7579"/>
    <w:rsid w:val="008D7178"/>
    <w:rsid w:val="008E2EAD"/>
    <w:rsid w:val="008E7233"/>
    <w:rsid w:val="009060C7"/>
    <w:rsid w:val="00917321"/>
    <w:rsid w:val="00946DDD"/>
    <w:rsid w:val="00961D86"/>
    <w:rsid w:val="009B211C"/>
    <w:rsid w:val="009B2BAB"/>
    <w:rsid w:val="009C023B"/>
    <w:rsid w:val="009C5E63"/>
    <w:rsid w:val="009D4AF3"/>
    <w:rsid w:val="009E4797"/>
    <w:rsid w:val="00A003FE"/>
    <w:rsid w:val="00A03A29"/>
    <w:rsid w:val="00A15727"/>
    <w:rsid w:val="00A22EC4"/>
    <w:rsid w:val="00A34B34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539"/>
    <w:rsid w:val="00BB2281"/>
    <w:rsid w:val="00BB5475"/>
    <w:rsid w:val="00BC7EBC"/>
    <w:rsid w:val="00BD2BBA"/>
    <w:rsid w:val="00BF3FC9"/>
    <w:rsid w:val="00C00754"/>
    <w:rsid w:val="00C52903"/>
    <w:rsid w:val="00C54D0B"/>
    <w:rsid w:val="00C62EE8"/>
    <w:rsid w:val="00C82B38"/>
    <w:rsid w:val="00C92D94"/>
    <w:rsid w:val="00C93C76"/>
    <w:rsid w:val="00CB33E8"/>
    <w:rsid w:val="00CC14C1"/>
    <w:rsid w:val="00CE1F22"/>
    <w:rsid w:val="00D06899"/>
    <w:rsid w:val="00D16A2B"/>
    <w:rsid w:val="00D22EDE"/>
    <w:rsid w:val="00D3014B"/>
    <w:rsid w:val="00D46C7F"/>
    <w:rsid w:val="00D50E5A"/>
    <w:rsid w:val="00D558E4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5270"/>
    <w:rsid w:val="00E3269A"/>
    <w:rsid w:val="00E42B55"/>
    <w:rsid w:val="00E47D4B"/>
    <w:rsid w:val="00E76C44"/>
    <w:rsid w:val="00E84A4D"/>
    <w:rsid w:val="00E964AC"/>
    <w:rsid w:val="00EA1D4F"/>
    <w:rsid w:val="00EB701F"/>
    <w:rsid w:val="00EB7DAA"/>
    <w:rsid w:val="00ED3EAF"/>
    <w:rsid w:val="00ED4B49"/>
    <w:rsid w:val="00EF4DE8"/>
    <w:rsid w:val="00EF762E"/>
    <w:rsid w:val="00F1333D"/>
    <w:rsid w:val="00F14AB7"/>
    <w:rsid w:val="00F2315B"/>
    <w:rsid w:val="00F27607"/>
    <w:rsid w:val="00F713D2"/>
    <w:rsid w:val="00F824ED"/>
    <w:rsid w:val="00F86D55"/>
    <w:rsid w:val="00FA29C9"/>
    <w:rsid w:val="00FA2BA0"/>
    <w:rsid w:val="00FB594F"/>
    <w:rsid w:val="00FE6717"/>
    <w:rsid w:val="00FE77DF"/>
    <w:rsid w:val="00FF31AB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1</Pages>
  <Words>147</Words>
  <Characters>794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58</cp:revision>
  <dcterms:created xsi:type="dcterms:W3CDTF">2015-06-10T19:26:00Z</dcterms:created>
  <dcterms:modified xsi:type="dcterms:W3CDTF">2020-02-17T10:37:00Z</dcterms:modified>
</cp:coreProperties>
</file>