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31" w:rsidRDefault="009C7331" w:rsidP="003E1A88">
      <w:pPr>
        <w:rPr>
          <w:rFonts w:ascii="Arial" w:hAnsi="Arial" w:cs="Arial"/>
          <w:sz w:val="22"/>
          <w:szCs w:val="22"/>
        </w:rPr>
      </w:pPr>
      <w:r w:rsidRPr="009F1180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9C7331" w:rsidRPr="00297C12" w:rsidRDefault="009C733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Pr="0078117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-02-2020</w:t>
      </w:r>
    </w:p>
    <w:p w:rsidR="009C7331" w:rsidRPr="00297C12" w:rsidRDefault="009C733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9C7331" w:rsidRPr="00660231" w:rsidRDefault="009C733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9C7331" w:rsidRPr="00297C12" w:rsidRDefault="009C733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9C7331" w:rsidRPr="00297C12" w:rsidRDefault="009C733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9C7331" w:rsidRPr="00297C12" w:rsidRDefault="009C733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C7331" w:rsidRPr="00297C12" w:rsidRDefault="009C733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C7331" w:rsidRPr="00297C12" w:rsidRDefault="009C7331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9C7331" w:rsidRPr="00297C12" w:rsidRDefault="009C733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9C7331" w:rsidRPr="00297C12" w:rsidRDefault="009C733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9C7331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9C7331" w:rsidRDefault="009C7331" w:rsidP="00F713D2">
            <w:pPr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</w:t>
            </w:r>
            <w:r w:rsidRPr="001B64A6">
              <w:rPr>
                <w:rFonts w:ascii="Arial" w:hAnsi="Arial" w:cs="Arial"/>
              </w:rPr>
              <w:t>Προμήθεια μετατροπέα για τον εξοπλισμό των οχημάτων συνεργείων ύδρευσης.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C7331" w:rsidRPr="0078117E" w:rsidRDefault="009C7331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rFonts w:ascii="Symbol" w:hAnsi="Symbol" w:cs="Symbol"/>
                <w:b/>
                <w:bCs/>
                <w:sz w:val="22"/>
                <w:szCs w:val="22"/>
              </w:rPr>
              <w:t></w:t>
            </w:r>
            <w:bookmarkStart w:id="0" w:name="BM_________"/>
            <w:bookmarkEnd w:id="0"/>
            <w:r w:rsidRPr="0078117E">
              <w:rPr>
                <w:sz w:val="22"/>
                <w:szCs w:val="22"/>
                <w:lang w:val="en-US"/>
              </w:rPr>
              <w:t>1506/12-02-2020</w:t>
            </w:r>
          </w:p>
        </w:tc>
      </w:tr>
    </w:tbl>
    <w:p w:rsidR="009C7331" w:rsidRPr="00297C12" w:rsidRDefault="009C733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9C7331" w:rsidRPr="00297C12" w:rsidRDefault="009C733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9C7331" w:rsidRPr="00297C12" w:rsidRDefault="009C7331" w:rsidP="003A2EF0">
      <w:pPr>
        <w:rPr>
          <w:rFonts w:ascii="Arial" w:hAnsi="Arial" w:cs="Arial"/>
          <w:sz w:val="22"/>
          <w:szCs w:val="22"/>
        </w:rPr>
      </w:pPr>
    </w:p>
    <w:p w:rsidR="009C7331" w:rsidRPr="00297C12" w:rsidRDefault="009C7331" w:rsidP="003A2EF0">
      <w:pPr>
        <w:rPr>
          <w:rFonts w:ascii="Arial" w:hAnsi="Arial" w:cs="Arial"/>
          <w:sz w:val="22"/>
          <w:szCs w:val="22"/>
        </w:rPr>
      </w:pPr>
    </w:p>
    <w:p w:rsidR="009C7331" w:rsidRPr="00297C12" w:rsidRDefault="009C7331" w:rsidP="003A2EF0">
      <w:pPr>
        <w:rPr>
          <w:rFonts w:ascii="Arial" w:hAnsi="Arial" w:cs="Arial"/>
          <w:sz w:val="22"/>
          <w:szCs w:val="22"/>
        </w:rPr>
      </w:pPr>
    </w:p>
    <w:p w:rsidR="009C7331" w:rsidRPr="00297C12" w:rsidRDefault="009C7331" w:rsidP="00634752">
      <w:pPr>
        <w:rPr>
          <w:rFonts w:ascii="Arial" w:hAnsi="Arial" w:cs="Arial"/>
          <w:b/>
          <w:bCs/>
          <w:sz w:val="22"/>
          <w:szCs w:val="22"/>
        </w:rPr>
      </w:pPr>
    </w:p>
    <w:p w:rsidR="009C7331" w:rsidRPr="00297C12" w:rsidRDefault="009C73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9C7331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9C7331" w:rsidRPr="00297C12" w:rsidRDefault="009C733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C7331" w:rsidRPr="00297C12" w:rsidRDefault="009C733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C7331" w:rsidRPr="00297C12" w:rsidRDefault="009C733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9C7331" w:rsidRPr="00297C12" w:rsidRDefault="009C733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9C7331" w:rsidRPr="00297C12" w:rsidRDefault="009C733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9C7331" w:rsidRPr="00297C12" w:rsidRDefault="009C733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C7331" w:rsidRPr="00297C12">
        <w:trPr>
          <w:trHeight w:val="466"/>
          <w:jc w:val="center"/>
        </w:trPr>
        <w:tc>
          <w:tcPr>
            <w:tcW w:w="866" w:type="dxa"/>
          </w:tcPr>
          <w:p w:rsidR="009C7331" w:rsidRPr="004E6719" w:rsidRDefault="009C733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9C7331" w:rsidRPr="00431849" w:rsidRDefault="009C7331" w:rsidP="00A8292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9C7331" w:rsidRDefault="009C7331" w:rsidP="00817C18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F0013">
              <w:rPr>
                <w:rFonts w:ascii="Arial" w:hAnsi="Arial" w:cs="Arial"/>
                <w:b/>
                <w:bCs/>
                <w:lang w:eastAsia="en-US"/>
              </w:rPr>
              <w:t>Μετατροπέας τάσης 12VDC 220VAC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(βλέπε συνημμένες τεχνικές προδιαγραφές)</w:t>
            </w:r>
          </w:p>
          <w:p w:rsidR="009C7331" w:rsidRPr="00A003FE" w:rsidRDefault="009C7331" w:rsidP="00817C1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9C7331" w:rsidRPr="00297C12" w:rsidRDefault="009C7331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600,00 </w:t>
            </w:r>
          </w:p>
        </w:tc>
        <w:tc>
          <w:tcPr>
            <w:tcW w:w="1427" w:type="dxa"/>
          </w:tcPr>
          <w:p w:rsidR="009C7331" w:rsidRPr="00297C12" w:rsidRDefault="009C7331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600,00</w:t>
            </w:r>
          </w:p>
        </w:tc>
      </w:tr>
      <w:tr w:rsidR="009C733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9C7331" w:rsidRPr="00297C12" w:rsidRDefault="009C7331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9C7331" w:rsidRPr="00297C12" w:rsidRDefault="009C733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600,00</w:t>
            </w:r>
          </w:p>
        </w:tc>
      </w:tr>
      <w:tr w:rsidR="009C733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9C7331" w:rsidRPr="00297C12" w:rsidRDefault="009C733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9C7331" w:rsidRPr="00297C12" w:rsidRDefault="009C733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102,00</w:t>
            </w:r>
          </w:p>
        </w:tc>
      </w:tr>
      <w:tr w:rsidR="009C733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9C7331" w:rsidRPr="00297C12" w:rsidRDefault="009C733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9C7331" w:rsidRPr="00297C12" w:rsidRDefault="009C733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702,00</w:t>
            </w:r>
          </w:p>
        </w:tc>
      </w:tr>
    </w:tbl>
    <w:p w:rsidR="009C7331" w:rsidRPr="00297C12" w:rsidRDefault="009C7331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9C7331" w:rsidRPr="00297C12" w:rsidRDefault="009C733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9C7331" w:rsidRPr="00297C12" w:rsidRDefault="009C733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7331" w:rsidRPr="00297C12" w:rsidRDefault="009C73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7331" w:rsidRPr="00297C12" w:rsidRDefault="009C733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9C7331" w:rsidRPr="00297C12" w:rsidRDefault="009C73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9C7331" w:rsidRPr="00297C12" w:rsidRDefault="009C73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9C7331" w:rsidRPr="00297C12" w:rsidRDefault="009C73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9C7331" w:rsidRPr="00297C12" w:rsidRDefault="009C73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9C733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31" w:rsidRDefault="009C7331" w:rsidP="00520154">
      <w:r>
        <w:separator/>
      </w:r>
    </w:p>
  </w:endnote>
  <w:endnote w:type="continuationSeparator" w:id="0">
    <w:p w:rsidR="009C7331" w:rsidRDefault="009C733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31" w:rsidRDefault="009C7331" w:rsidP="00520154">
      <w:r>
        <w:separator/>
      </w:r>
    </w:p>
  </w:footnote>
  <w:footnote w:type="continuationSeparator" w:id="0">
    <w:p w:rsidR="009C7331" w:rsidRDefault="009C733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31" w:rsidRDefault="009C7331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B64A6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D3524"/>
    <w:rsid w:val="002E5A2F"/>
    <w:rsid w:val="00314DF5"/>
    <w:rsid w:val="00324C52"/>
    <w:rsid w:val="00334595"/>
    <w:rsid w:val="0039344B"/>
    <w:rsid w:val="003A2EF0"/>
    <w:rsid w:val="003A4269"/>
    <w:rsid w:val="003D34A4"/>
    <w:rsid w:val="003E1A88"/>
    <w:rsid w:val="003E3A7C"/>
    <w:rsid w:val="003F5F9B"/>
    <w:rsid w:val="00405560"/>
    <w:rsid w:val="00431849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73F52"/>
    <w:rsid w:val="00583915"/>
    <w:rsid w:val="0058593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646E8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352B5"/>
    <w:rsid w:val="00743DD1"/>
    <w:rsid w:val="00744C40"/>
    <w:rsid w:val="00745561"/>
    <w:rsid w:val="00745D4F"/>
    <w:rsid w:val="00757259"/>
    <w:rsid w:val="00780E52"/>
    <w:rsid w:val="0078117E"/>
    <w:rsid w:val="00794BD6"/>
    <w:rsid w:val="007A48AC"/>
    <w:rsid w:val="007B4D6E"/>
    <w:rsid w:val="00803F03"/>
    <w:rsid w:val="00811739"/>
    <w:rsid w:val="00813512"/>
    <w:rsid w:val="00817C18"/>
    <w:rsid w:val="00827AE1"/>
    <w:rsid w:val="00833520"/>
    <w:rsid w:val="0085383F"/>
    <w:rsid w:val="0085644E"/>
    <w:rsid w:val="008B4399"/>
    <w:rsid w:val="008B7579"/>
    <w:rsid w:val="008D7178"/>
    <w:rsid w:val="008E2EAD"/>
    <w:rsid w:val="009060C7"/>
    <w:rsid w:val="00961D86"/>
    <w:rsid w:val="00993221"/>
    <w:rsid w:val="009B211C"/>
    <w:rsid w:val="009B2BAB"/>
    <w:rsid w:val="009C023B"/>
    <w:rsid w:val="009C7331"/>
    <w:rsid w:val="009D4AF3"/>
    <w:rsid w:val="009E4797"/>
    <w:rsid w:val="009F1180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7C3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BF0013"/>
    <w:rsid w:val="00C54D0B"/>
    <w:rsid w:val="00C62EE8"/>
    <w:rsid w:val="00C82B38"/>
    <w:rsid w:val="00C93C76"/>
    <w:rsid w:val="00CB33E8"/>
    <w:rsid w:val="00D16A2B"/>
    <w:rsid w:val="00D21566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150</Words>
  <Characters>816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55</cp:revision>
  <dcterms:created xsi:type="dcterms:W3CDTF">2015-06-10T19:26:00Z</dcterms:created>
  <dcterms:modified xsi:type="dcterms:W3CDTF">2020-02-12T11:49:00Z</dcterms:modified>
</cp:coreProperties>
</file>