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14" w:rsidRDefault="00A65A14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EB6428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A65A14" w:rsidRPr="00297C12" w:rsidRDefault="00A65A14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</w:t>
      </w:r>
      <w:r w:rsidRPr="0081299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-02-2020</w:t>
      </w:r>
    </w:p>
    <w:p w:rsidR="00A65A14" w:rsidRPr="00297C12" w:rsidRDefault="00A65A14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A65A14" w:rsidRPr="00660231" w:rsidRDefault="00A65A14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A65A14" w:rsidRPr="00297C12" w:rsidRDefault="00A65A14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A65A14" w:rsidRPr="00297C12" w:rsidRDefault="00A65A14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A65A14" w:rsidRPr="00297C12" w:rsidRDefault="00A65A14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A65A14" w:rsidRPr="00297C12" w:rsidRDefault="00A65A14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A65A14" w:rsidRPr="00297C12" w:rsidRDefault="00A65A14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A65A14" w:rsidRPr="00297C12" w:rsidRDefault="00A65A14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A65A14" w:rsidRPr="00297C12" w:rsidRDefault="00A65A14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A65A14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A65A14" w:rsidRPr="002B47EC" w:rsidRDefault="00A65A14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Pr="002B47EC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συστήματος τηλεχειρισμού για την παλαιά δεξαμενή της Δ.Κ. Παπάδου Γέρας.</w:t>
            </w:r>
            <w:r w:rsidRPr="00945D6C">
              <w:rPr>
                <w:rFonts w:ascii="Arial" w:hAnsi="Arial" w:cs="Arial"/>
              </w:rPr>
              <w:t>”</w:t>
            </w:r>
          </w:p>
          <w:p w:rsidR="00A65A14" w:rsidRPr="00812990" w:rsidRDefault="00A65A14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12990">
              <w:rPr>
                <w:rFonts w:ascii="Arial" w:hAnsi="Arial" w:cs="Arial"/>
                <w:sz w:val="22"/>
                <w:szCs w:val="22"/>
                <w:lang w:val="en-US"/>
              </w:rPr>
              <w:t>1694/17-02-2020</w:t>
            </w:r>
          </w:p>
        </w:tc>
      </w:tr>
    </w:tbl>
    <w:p w:rsidR="00A65A14" w:rsidRPr="00297C12" w:rsidRDefault="00A65A14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A65A14" w:rsidRPr="00297C12" w:rsidRDefault="00A65A14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A65A14" w:rsidRPr="00297C12" w:rsidRDefault="00A65A14" w:rsidP="003A2EF0">
      <w:pPr>
        <w:rPr>
          <w:rFonts w:ascii="Arial" w:hAnsi="Arial" w:cs="Arial"/>
          <w:sz w:val="22"/>
          <w:szCs w:val="22"/>
        </w:rPr>
      </w:pPr>
    </w:p>
    <w:p w:rsidR="00A65A14" w:rsidRPr="00297C12" w:rsidRDefault="00A65A14" w:rsidP="003A2EF0">
      <w:pPr>
        <w:rPr>
          <w:rFonts w:ascii="Arial" w:hAnsi="Arial" w:cs="Arial"/>
          <w:sz w:val="22"/>
          <w:szCs w:val="22"/>
        </w:rPr>
      </w:pPr>
    </w:p>
    <w:p w:rsidR="00A65A14" w:rsidRPr="00297C12" w:rsidRDefault="00A65A14" w:rsidP="003A2EF0">
      <w:pPr>
        <w:rPr>
          <w:rFonts w:ascii="Arial" w:hAnsi="Arial" w:cs="Arial"/>
          <w:sz w:val="22"/>
          <w:szCs w:val="22"/>
        </w:rPr>
      </w:pPr>
    </w:p>
    <w:p w:rsidR="00A65A14" w:rsidRPr="00297C12" w:rsidRDefault="00A65A14" w:rsidP="00634752">
      <w:pPr>
        <w:rPr>
          <w:rFonts w:ascii="Arial" w:hAnsi="Arial" w:cs="Arial"/>
          <w:b/>
          <w:bCs/>
          <w:sz w:val="22"/>
          <w:szCs w:val="22"/>
        </w:rPr>
      </w:pPr>
    </w:p>
    <w:p w:rsidR="00A65A14" w:rsidRPr="00297C12" w:rsidRDefault="00A65A1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A65A14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A65A14" w:rsidRPr="00297C12" w:rsidRDefault="00A65A1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A65A14" w:rsidRPr="00297C12" w:rsidRDefault="00A65A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A65A14" w:rsidRPr="00297C12" w:rsidRDefault="00A65A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A65A14" w:rsidRPr="00297C12" w:rsidRDefault="00A65A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A65A14" w:rsidRPr="00297C12" w:rsidRDefault="00A65A14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A65A14" w:rsidRPr="00297C12" w:rsidRDefault="00A65A14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65A14" w:rsidRPr="00297C12">
        <w:trPr>
          <w:trHeight w:val="466"/>
          <w:jc w:val="center"/>
        </w:trPr>
        <w:tc>
          <w:tcPr>
            <w:tcW w:w="866" w:type="dxa"/>
          </w:tcPr>
          <w:p w:rsidR="00A65A14" w:rsidRPr="004E6719" w:rsidRDefault="00A65A14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A65A14" w:rsidRPr="00711CE2" w:rsidRDefault="00A65A14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:rsidR="00A65A14" w:rsidRDefault="00A65A14" w:rsidP="002B47E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Σύστημα τηλεχειρισμού πλήρη Ρ.Τ. 620  </w:t>
            </w:r>
          </w:p>
          <w:p w:rsidR="00A65A14" w:rsidRPr="00085E9C" w:rsidRDefault="00A65A14" w:rsidP="002B47E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(2 κεραίες,2 καλώδια,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PT611 PT612)</w:t>
            </w:r>
          </w:p>
        </w:tc>
        <w:tc>
          <w:tcPr>
            <w:tcW w:w="992" w:type="dxa"/>
          </w:tcPr>
          <w:p w:rsidR="00A65A14" w:rsidRPr="002B47EC" w:rsidRDefault="00A65A14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900</w:t>
            </w:r>
          </w:p>
        </w:tc>
        <w:tc>
          <w:tcPr>
            <w:tcW w:w="1427" w:type="dxa"/>
          </w:tcPr>
          <w:p w:rsidR="00A65A14" w:rsidRPr="00297C12" w:rsidRDefault="00A65A14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900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A65A14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A65A14" w:rsidRPr="00297C12" w:rsidRDefault="00A65A14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65A14" w:rsidRPr="006747E8" w:rsidRDefault="00A65A1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900,00</w:t>
            </w:r>
          </w:p>
        </w:tc>
      </w:tr>
      <w:tr w:rsidR="00A65A14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A65A14" w:rsidRPr="00297C12" w:rsidRDefault="00A65A14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65A14" w:rsidRPr="006747E8" w:rsidRDefault="00A65A14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153,00</w:t>
            </w:r>
          </w:p>
        </w:tc>
      </w:tr>
      <w:tr w:rsidR="00A65A14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A65A14" w:rsidRPr="00297C12" w:rsidRDefault="00A65A14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65A14" w:rsidRPr="006747E8" w:rsidRDefault="00A65A14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en-US"/>
              </w:rPr>
              <w:t>1.053,00</w:t>
            </w:r>
          </w:p>
        </w:tc>
      </w:tr>
    </w:tbl>
    <w:p w:rsidR="00A65A14" w:rsidRPr="00297C12" w:rsidRDefault="00A65A14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A65A14" w:rsidRPr="00946DDD" w:rsidRDefault="00A65A14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65A14" w:rsidRPr="00297C12" w:rsidRDefault="00A65A14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65A14" w:rsidRPr="00297C12" w:rsidRDefault="00A65A1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65A14" w:rsidRPr="00297C12" w:rsidRDefault="00A65A14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A65A14" w:rsidRPr="00297C12" w:rsidRDefault="00A65A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A65A14" w:rsidRPr="00297C12" w:rsidRDefault="00A65A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A65A14" w:rsidRPr="00297C12" w:rsidRDefault="00A65A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A65A14" w:rsidRPr="00297C12" w:rsidRDefault="00A65A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A65A14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14" w:rsidRDefault="00A65A14" w:rsidP="00520154">
      <w:r>
        <w:separator/>
      </w:r>
    </w:p>
  </w:endnote>
  <w:endnote w:type="continuationSeparator" w:id="0">
    <w:p w:rsidR="00A65A14" w:rsidRDefault="00A65A1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14" w:rsidRDefault="00A65A14" w:rsidP="00520154">
      <w:r>
        <w:separator/>
      </w:r>
    </w:p>
  </w:footnote>
  <w:footnote w:type="continuationSeparator" w:id="0">
    <w:p w:rsidR="00A65A14" w:rsidRDefault="00A65A1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14" w:rsidRDefault="00A65A14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47EC"/>
    <w:rsid w:val="002C1117"/>
    <w:rsid w:val="002C445D"/>
    <w:rsid w:val="002E5A2F"/>
    <w:rsid w:val="00314DF5"/>
    <w:rsid w:val="00324C52"/>
    <w:rsid w:val="00332D3B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2788"/>
    <w:rsid w:val="004732DF"/>
    <w:rsid w:val="004935C1"/>
    <w:rsid w:val="004B29EA"/>
    <w:rsid w:val="004D4CC2"/>
    <w:rsid w:val="004E6719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47E8"/>
    <w:rsid w:val="00676399"/>
    <w:rsid w:val="0069633C"/>
    <w:rsid w:val="0069681B"/>
    <w:rsid w:val="006A71D2"/>
    <w:rsid w:val="006B58E1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80123E"/>
    <w:rsid w:val="008018D7"/>
    <w:rsid w:val="00803F03"/>
    <w:rsid w:val="00811739"/>
    <w:rsid w:val="00812990"/>
    <w:rsid w:val="00813512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9060C7"/>
    <w:rsid w:val="00917321"/>
    <w:rsid w:val="00945D6C"/>
    <w:rsid w:val="00946DDD"/>
    <w:rsid w:val="00961D86"/>
    <w:rsid w:val="009B211C"/>
    <w:rsid w:val="009B2BAB"/>
    <w:rsid w:val="009C023B"/>
    <w:rsid w:val="009C5E63"/>
    <w:rsid w:val="009D4AF3"/>
    <w:rsid w:val="009E4797"/>
    <w:rsid w:val="00A003FE"/>
    <w:rsid w:val="00A0242A"/>
    <w:rsid w:val="00A03A29"/>
    <w:rsid w:val="00A15727"/>
    <w:rsid w:val="00A22EC4"/>
    <w:rsid w:val="00A346B7"/>
    <w:rsid w:val="00A34B34"/>
    <w:rsid w:val="00A425BA"/>
    <w:rsid w:val="00A57D14"/>
    <w:rsid w:val="00A624DE"/>
    <w:rsid w:val="00A6354C"/>
    <w:rsid w:val="00A65A14"/>
    <w:rsid w:val="00A750A8"/>
    <w:rsid w:val="00A75364"/>
    <w:rsid w:val="00A807C3"/>
    <w:rsid w:val="00A80A09"/>
    <w:rsid w:val="00A8292C"/>
    <w:rsid w:val="00A84DCD"/>
    <w:rsid w:val="00AB7B67"/>
    <w:rsid w:val="00AC138C"/>
    <w:rsid w:val="00AC2DEA"/>
    <w:rsid w:val="00AD576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E320B"/>
    <w:rsid w:val="00BF3FC9"/>
    <w:rsid w:val="00C52903"/>
    <w:rsid w:val="00C54D0B"/>
    <w:rsid w:val="00C62EE8"/>
    <w:rsid w:val="00C82B38"/>
    <w:rsid w:val="00C92D94"/>
    <w:rsid w:val="00C93C76"/>
    <w:rsid w:val="00CB33E8"/>
    <w:rsid w:val="00CC14C1"/>
    <w:rsid w:val="00CD37A0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0C1A"/>
    <w:rsid w:val="00DA674D"/>
    <w:rsid w:val="00DB4E3F"/>
    <w:rsid w:val="00DE17D2"/>
    <w:rsid w:val="00DE21C8"/>
    <w:rsid w:val="00DE46A2"/>
    <w:rsid w:val="00DF1D9F"/>
    <w:rsid w:val="00DF4CDE"/>
    <w:rsid w:val="00DF7109"/>
    <w:rsid w:val="00E05270"/>
    <w:rsid w:val="00E3269A"/>
    <w:rsid w:val="00E42B55"/>
    <w:rsid w:val="00E47D4B"/>
    <w:rsid w:val="00E76C44"/>
    <w:rsid w:val="00E84A4D"/>
    <w:rsid w:val="00E964AC"/>
    <w:rsid w:val="00EA1D4F"/>
    <w:rsid w:val="00EB1523"/>
    <w:rsid w:val="00EB6428"/>
    <w:rsid w:val="00EB701F"/>
    <w:rsid w:val="00EB7DAA"/>
    <w:rsid w:val="00ED3EAF"/>
    <w:rsid w:val="00ED4B49"/>
    <w:rsid w:val="00EF762E"/>
    <w:rsid w:val="00F1333D"/>
    <w:rsid w:val="00F14AB7"/>
    <w:rsid w:val="00F2315B"/>
    <w:rsid w:val="00F27607"/>
    <w:rsid w:val="00F713D2"/>
    <w:rsid w:val="00F824ED"/>
    <w:rsid w:val="00F86D55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1</Pages>
  <Words>153</Words>
  <Characters>829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60</cp:revision>
  <dcterms:created xsi:type="dcterms:W3CDTF">2015-06-10T19:26:00Z</dcterms:created>
  <dcterms:modified xsi:type="dcterms:W3CDTF">2020-02-17T10:23:00Z</dcterms:modified>
</cp:coreProperties>
</file>