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EC" w:rsidRDefault="00F666EC" w:rsidP="003E1A88">
      <w:pPr>
        <w:rPr>
          <w:rFonts w:ascii="Arial" w:hAnsi="Arial" w:cs="Arial"/>
          <w:sz w:val="22"/>
          <w:szCs w:val="22"/>
        </w:rPr>
      </w:pPr>
      <w:r w:rsidRPr="008C204A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8pt;height:88.8pt;visibility:visible">
            <v:imagedata r:id="rId7" o:title=""/>
          </v:shape>
        </w:pict>
      </w:r>
    </w:p>
    <w:p w:rsidR="00F666EC" w:rsidRPr="00297C12" w:rsidRDefault="00F666EC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Pr="00261CA1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-02-2020</w:t>
      </w:r>
    </w:p>
    <w:p w:rsidR="00F666EC" w:rsidRPr="00297C12" w:rsidRDefault="00F666EC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F666EC" w:rsidRPr="00660231" w:rsidRDefault="00F666EC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F666EC" w:rsidRPr="00297C12" w:rsidRDefault="00F666EC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F666EC" w:rsidRPr="00297C12" w:rsidRDefault="00F666EC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666EC" w:rsidRPr="00297C12" w:rsidRDefault="00F666EC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F666EC" w:rsidRPr="00297C12" w:rsidRDefault="00F666EC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F666EC" w:rsidRPr="00297C12" w:rsidRDefault="00F666EC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:rsidR="00F666EC" w:rsidRPr="00297C12" w:rsidRDefault="00F666EC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F666EC" w:rsidRPr="00297C12" w:rsidRDefault="00F666EC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F666EC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F666EC" w:rsidRDefault="00F666EC" w:rsidP="00F713D2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Προμήθεια</w:t>
            </w:r>
            <w:r w:rsidRPr="009173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μονοφασικών αντλιών για τα αντλιοστάσια των Ε.Ε.Λ. της Δ.Κ. Πλωμαρίου.</w:t>
            </w:r>
            <w:r>
              <w:tab/>
            </w:r>
          </w:p>
          <w:p w:rsidR="00F666EC" w:rsidRPr="004E71C1" w:rsidRDefault="00F666EC" w:rsidP="00F713D2">
            <w:pPr>
              <w:rPr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2054/24-02-2020</w:t>
            </w:r>
          </w:p>
        </w:tc>
      </w:tr>
    </w:tbl>
    <w:p w:rsidR="00F666EC" w:rsidRPr="00297C12" w:rsidRDefault="00F666EC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F666EC" w:rsidRPr="00297C12" w:rsidRDefault="00F666EC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666EC" w:rsidRPr="00297C12" w:rsidRDefault="00F666EC" w:rsidP="003A2EF0">
      <w:pPr>
        <w:rPr>
          <w:rFonts w:ascii="Arial" w:hAnsi="Arial" w:cs="Arial"/>
          <w:sz w:val="22"/>
          <w:szCs w:val="22"/>
        </w:rPr>
      </w:pPr>
    </w:p>
    <w:p w:rsidR="00F666EC" w:rsidRPr="00297C12" w:rsidRDefault="00F666EC" w:rsidP="003A2EF0">
      <w:pPr>
        <w:rPr>
          <w:rFonts w:ascii="Arial" w:hAnsi="Arial" w:cs="Arial"/>
          <w:sz w:val="22"/>
          <w:szCs w:val="22"/>
        </w:rPr>
      </w:pPr>
    </w:p>
    <w:p w:rsidR="00F666EC" w:rsidRPr="00297C12" w:rsidRDefault="00F666EC" w:rsidP="003A2EF0">
      <w:pPr>
        <w:rPr>
          <w:rFonts w:ascii="Arial" w:hAnsi="Arial" w:cs="Arial"/>
          <w:sz w:val="22"/>
          <w:szCs w:val="22"/>
        </w:rPr>
      </w:pPr>
    </w:p>
    <w:p w:rsidR="00F666EC" w:rsidRPr="00297C12" w:rsidRDefault="00F666EC" w:rsidP="00634752">
      <w:pPr>
        <w:rPr>
          <w:rFonts w:ascii="Arial" w:hAnsi="Arial" w:cs="Arial"/>
          <w:b/>
          <w:bCs/>
          <w:sz w:val="22"/>
          <w:szCs w:val="22"/>
        </w:rPr>
      </w:pPr>
    </w:p>
    <w:p w:rsidR="00F666EC" w:rsidRPr="00297C12" w:rsidRDefault="00F666E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66"/>
        <w:gridCol w:w="993"/>
        <w:gridCol w:w="6237"/>
        <w:gridCol w:w="992"/>
        <w:gridCol w:w="1427"/>
      </w:tblGrid>
      <w:tr w:rsidR="00F666EC" w:rsidRPr="00297C12">
        <w:trPr>
          <w:trHeight w:val="808"/>
          <w:jc w:val="center"/>
        </w:trPr>
        <w:tc>
          <w:tcPr>
            <w:tcW w:w="866" w:type="dxa"/>
            <w:vAlign w:val="center"/>
          </w:tcPr>
          <w:p w:rsidR="00F666EC" w:rsidRPr="00297C12" w:rsidRDefault="00F666E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666EC" w:rsidRPr="00297C12" w:rsidRDefault="00F666EC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666EC" w:rsidRPr="00297C12" w:rsidRDefault="00F666EC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F666EC" w:rsidRPr="00297C12" w:rsidRDefault="00F666EC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F666EC" w:rsidRPr="00297C12" w:rsidRDefault="00F666EC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F666EC" w:rsidRPr="00297C12" w:rsidRDefault="00F666EC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666EC" w:rsidRPr="00297C12">
        <w:trPr>
          <w:trHeight w:val="466"/>
          <w:jc w:val="center"/>
        </w:trPr>
        <w:tc>
          <w:tcPr>
            <w:tcW w:w="866" w:type="dxa"/>
          </w:tcPr>
          <w:p w:rsidR="00F666EC" w:rsidRPr="004E6719" w:rsidRDefault="00F666E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F666EC" w:rsidRPr="00711CE2" w:rsidRDefault="00F666EC" w:rsidP="0041022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37" w:type="dxa"/>
          </w:tcPr>
          <w:p w:rsidR="00F666EC" w:rsidRDefault="00F666EC" w:rsidP="00BA795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Ανοξείδωτη μονοφασική αντλία λυμάτων τύπου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VORTEX</w:t>
            </w:r>
            <w:r w:rsidRPr="0035003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φλοτέρ.</w:t>
            </w:r>
          </w:p>
          <w:p w:rsidR="00F666EC" w:rsidRPr="00085E9C" w:rsidRDefault="00F666EC" w:rsidP="00BA795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(βλέπε συνημμένες τεχνικές προδιαγραφές)</w:t>
            </w:r>
          </w:p>
        </w:tc>
        <w:tc>
          <w:tcPr>
            <w:tcW w:w="992" w:type="dxa"/>
          </w:tcPr>
          <w:p w:rsidR="00F666EC" w:rsidRPr="00297C12" w:rsidRDefault="00F666EC" w:rsidP="00946D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850</w:t>
            </w:r>
          </w:p>
        </w:tc>
        <w:tc>
          <w:tcPr>
            <w:tcW w:w="1427" w:type="dxa"/>
          </w:tcPr>
          <w:p w:rsidR="00F666EC" w:rsidRPr="00297C12" w:rsidRDefault="00F666EC" w:rsidP="00946D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5.100,00</w:t>
            </w:r>
          </w:p>
        </w:tc>
      </w:tr>
      <w:tr w:rsidR="00F666EC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F666EC" w:rsidRPr="00297C12" w:rsidRDefault="00F666E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F666EC" w:rsidRPr="00297C12" w:rsidRDefault="00F666E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5.100,00</w:t>
            </w:r>
          </w:p>
        </w:tc>
      </w:tr>
      <w:tr w:rsidR="00F666EC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F666EC" w:rsidRPr="00297C12" w:rsidRDefault="00F666E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F666EC" w:rsidRPr="00BA7957" w:rsidRDefault="00F666EC" w:rsidP="00610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867,00</w:t>
            </w:r>
          </w:p>
        </w:tc>
      </w:tr>
      <w:tr w:rsidR="00F666EC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F666EC" w:rsidRPr="00297C12" w:rsidRDefault="00F666E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F666EC" w:rsidRPr="00AC2DEA" w:rsidRDefault="00F666EC" w:rsidP="00704B5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5.967,00</w:t>
            </w:r>
          </w:p>
        </w:tc>
      </w:tr>
    </w:tbl>
    <w:p w:rsidR="00F666EC" w:rsidRPr="00297C12" w:rsidRDefault="00F666EC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F666EC" w:rsidRPr="00946DDD" w:rsidRDefault="00F666EC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F666EC" w:rsidRPr="00297C12" w:rsidRDefault="00F666EC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F666EC" w:rsidRPr="00297C12" w:rsidRDefault="00F666E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F666EC" w:rsidRPr="00297C12" w:rsidRDefault="00F666EC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F666EC" w:rsidRPr="00297C12" w:rsidRDefault="00F666E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F666EC" w:rsidRPr="00297C12" w:rsidRDefault="00F666E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F666EC" w:rsidRPr="00297C12" w:rsidRDefault="00F666E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F666EC" w:rsidRPr="00297C12" w:rsidRDefault="00F666E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F666EC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6EC" w:rsidRDefault="00F666EC" w:rsidP="00520154">
      <w:r>
        <w:separator/>
      </w:r>
    </w:p>
  </w:endnote>
  <w:endnote w:type="continuationSeparator" w:id="0">
    <w:p w:rsidR="00F666EC" w:rsidRDefault="00F666E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6EC" w:rsidRDefault="00F666EC" w:rsidP="00520154">
      <w:r>
        <w:separator/>
      </w:r>
    </w:p>
  </w:footnote>
  <w:footnote w:type="continuationSeparator" w:id="0">
    <w:p w:rsidR="00F666EC" w:rsidRDefault="00F666EC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6EC" w:rsidRDefault="00F666EC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044BC"/>
    <w:rsid w:val="000128A3"/>
    <w:rsid w:val="00032AB1"/>
    <w:rsid w:val="00035F10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E2CAF"/>
    <w:rsid w:val="001100FE"/>
    <w:rsid w:val="00116CCB"/>
    <w:rsid w:val="00117DC6"/>
    <w:rsid w:val="0012295A"/>
    <w:rsid w:val="00145F73"/>
    <w:rsid w:val="001758E2"/>
    <w:rsid w:val="001770E3"/>
    <w:rsid w:val="00184393"/>
    <w:rsid w:val="00184E93"/>
    <w:rsid w:val="001A394B"/>
    <w:rsid w:val="001A47F6"/>
    <w:rsid w:val="001B285F"/>
    <w:rsid w:val="001C6CE1"/>
    <w:rsid w:val="001D0218"/>
    <w:rsid w:val="001D1004"/>
    <w:rsid w:val="001E1029"/>
    <w:rsid w:val="002039E0"/>
    <w:rsid w:val="0020459F"/>
    <w:rsid w:val="00230137"/>
    <w:rsid w:val="002372A8"/>
    <w:rsid w:val="002474BA"/>
    <w:rsid w:val="00261485"/>
    <w:rsid w:val="00261CA1"/>
    <w:rsid w:val="0026457E"/>
    <w:rsid w:val="0028201B"/>
    <w:rsid w:val="00294A17"/>
    <w:rsid w:val="00297C12"/>
    <w:rsid w:val="002C1117"/>
    <w:rsid w:val="002C445D"/>
    <w:rsid w:val="002D45BB"/>
    <w:rsid w:val="002E5A2F"/>
    <w:rsid w:val="003119D1"/>
    <w:rsid w:val="00314DF5"/>
    <w:rsid w:val="00324C52"/>
    <w:rsid w:val="00332D3B"/>
    <w:rsid w:val="00350035"/>
    <w:rsid w:val="0039344B"/>
    <w:rsid w:val="003A2EF0"/>
    <w:rsid w:val="003A4269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52C74"/>
    <w:rsid w:val="004569EC"/>
    <w:rsid w:val="0046606A"/>
    <w:rsid w:val="004732DF"/>
    <w:rsid w:val="004935C1"/>
    <w:rsid w:val="004B29EA"/>
    <w:rsid w:val="004B5473"/>
    <w:rsid w:val="004E29A8"/>
    <w:rsid w:val="004E6719"/>
    <w:rsid w:val="004E71C1"/>
    <w:rsid w:val="005031A5"/>
    <w:rsid w:val="00520154"/>
    <w:rsid w:val="005218FB"/>
    <w:rsid w:val="005251D1"/>
    <w:rsid w:val="00532FDA"/>
    <w:rsid w:val="00533670"/>
    <w:rsid w:val="00540401"/>
    <w:rsid w:val="00554815"/>
    <w:rsid w:val="005633DD"/>
    <w:rsid w:val="00572A8B"/>
    <w:rsid w:val="00585939"/>
    <w:rsid w:val="00594CAD"/>
    <w:rsid w:val="005A0D71"/>
    <w:rsid w:val="005B0D9E"/>
    <w:rsid w:val="005B6B3F"/>
    <w:rsid w:val="005C0623"/>
    <w:rsid w:val="005C1A9C"/>
    <w:rsid w:val="005C4FAB"/>
    <w:rsid w:val="005D4528"/>
    <w:rsid w:val="0060441F"/>
    <w:rsid w:val="006108C1"/>
    <w:rsid w:val="006162C5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E72E4"/>
    <w:rsid w:val="006F06BC"/>
    <w:rsid w:val="00704B5B"/>
    <w:rsid w:val="007069F1"/>
    <w:rsid w:val="00710AA6"/>
    <w:rsid w:val="00711CE2"/>
    <w:rsid w:val="00740E01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4BD6"/>
    <w:rsid w:val="007A48AC"/>
    <w:rsid w:val="007B4D6E"/>
    <w:rsid w:val="0080123E"/>
    <w:rsid w:val="008018D7"/>
    <w:rsid w:val="00803F03"/>
    <w:rsid w:val="00811739"/>
    <w:rsid w:val="00813512"/>
    <w:rsid w:val="00827AE1"/>
    <w:rsid w:val="00833520"/>
    <w:rsid w:val="0085644E"/>
    <w:rsid w:val="00863046"/>
    <w:rsid w:val="00881500"/>
    <w:rsid w:val="008B4399"/>
    <w:rsid w:val="008B7579"/>
    <w:rsid w:val="008C204A"/>
    <w:rsid w:val="008D7178"/>
    <w:rsid w:val="008E2EAD"/>
    <w:rsid w:val="008E7233"/>
    <w:rsid w:val="009060C7"/>
    <w:rsid w:val="00917321"/>
    <w:rsid w:val="00922C4C"/>
    <w:rsid w:val="00946DDD"/>
    <w:rsid w:val="00961D86"/>
    <w:rsid w:val="009B211C"/>
    <w:rsid w:val="009B2BAB"/>
    <w:rsid w:val="009C023B"/>
    <w:rsid w:val="009C5E63"/>
    <w:rsid w:val="009D4AF3"/>
    <w:rsid w:val="009E4797"/>
    <w:rsid w:val="00A003FE"/>
    <w:rsid w:val="00A03A29"/>
    <w:rsid w:val="00A15727"/>
    <w:rsid w:val="00A22EC4"/>
    <w:rsid w:val="00A34B34"/>
    <w:rsid w:val="00A57D14"/>
    <w:rsid w:val="00A624DE"/>
    <w:rsid w:val="00A6354C"/>
    <w:rsid w:val="00A750A8"/>
    <w:rsid w:val="00A75364"/>
    <w:rsid w:val="00A807C3"/>
    <w:rsid w:val="00A80A09"/>
    <w:rsid w:val="00A8292C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C7EBC"/>
    <w:rsid w:val="00BD2BBA"/>
    <w:rsid w:val="00BF3FC9"/>
    <w:rsid w:val="00C52903"/>
    <w:rsid w:val="00C54D0B"/>
    <w:rsid w:val="00C62EE8"/>
    <w:rsid w:val="00C82B38"/>
    <w:rsid w:val="00C92D94"/>
    <w:rsid w:val="00C93C76"/>
    <w:rsid w:val="00CB33E8"/>
    <w:rsid w:val="00CC1326"/>
    <w:rsid w:val="00CC14C1"/>
    <w:rsid w:val="00D16A2B"/>
    <w:rsid w:val="00D22EDE"/>
    <w:rsid w:val="00D3014B"/>
    <w:rsid w:val="00D46C7F"/>
    <w:rsid w:val="00D50E5A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46A2"/>
    <w:rsid w:val="00DF1D9F"/>
    <w:rsid w:val="00DF4CDE"/>
    <w:rsid w:val="00E05270"/>
    <w:rsid w:val="00E25E3D"/>
    <w:rsid w:val="00E3269A"/>
    <w:rsid w:val="00E42B55"/>
    <w:rsid w:val="00E47D4B"/>
    <w:rsid w:val="00E76C44"/>
    <w:rsid w:val="00E84A4D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74A3"/>
    <w:rsid w:val="00F2315B"/>
    <w:rsid w:val="00F27607"/>
    <w:rsid w:val="00F666EC"/>
    <w:rsid w:val="00F713D2"/>
    <w:rsid w:val="00F824ED"/>
    <w:rsid w:val="00F86D55"/>
    <w:rsid w:val="00FA29C9"/>
    <w:rsid w:val="00FA2BA0"/>
    <w:rsid w:val="00FB594F"/>
    <w:rsid w:val="00FD049A"/>
    <w:rsid w:val="00FE6717"/>
    <w:rsid w:val="00FE77DF"/>
    <w:rsid w:val="00FF31AB"/>
    <w:rsid w:val="00FF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</TotalTime>
  <Pages>1</Pages>
  <Words>157</Words>
  <Characters>851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63</cp:revision>
  <dcterms:created xsi:type="dcterms:W3CDTF">2015-06-10T19:26:00Z</dcterms:created>
  <dcterms:modified xsi:type="dcterms:W3CDTF">2020-02-24T12:28:00Z</dcterms:modified>
</cp:coreProperties>
</file>