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A3" w:rsidRDefault="00375AA3" w:rsidP="003E1A88">
      <w:pPr>
        <w:rPr>
          <w:rFonts w:ascii="Arial" w:hAnsi="Arial" w:cs="Arial"/>
          <w:sz w:val="22"/>
          <w:szCs w:val="22"/>
        </w:rPr>
      </w:pPr>
      <w:r w:rsidRPr="00D44237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8pt;height:88.8pt;visibility:visible">
            <v:imagedata r:id="rId7" o:title=""/>
          </v:shape>
        </w:pict>
      </w:r>
    </w:p>
    <w:p w:rsidR="00375AA3" w:rsidRPr="00297C12" w:rsidRDefault="00375AA3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04</w:t>
      </w:r>
      <w:r>
        <w:rPr>
          <w:rFonts w:ascii="Arial" w:hAnsi="Arial" w:cs="Arial"/>
          <w:sz w:val="22"/>
          <w:szCs w:val="22"/>
        </w:rPr>
        <w:t>-0</w:t>
      </w:r>
      <w:r>
        <w:rPr>
          <w:rFonts w:ascii="Arial" w:hAnsi="Arial" w:cs="Arial"/>
          <w:sz w:val="22"/>
          <w:szCs w:val="22"/>
          <w:lang w:val="en-US"/>
        </w:rPr>
        <w:t>3</w:t>
      </w:r>
      <w:r>
        <w:rPr>
          <w:rFonts w:ascii="Arial" w:hAnsi="Arial" w:cs="Arial"/>
          <w:sz w:val="22"/>
          <w:szCs w:val="22"/>
        </w:rPr>
        <w:t>-2020</w:t>
      </w:r>
    </w:p>
    <w:p w:rsidR="00375AA3" w:rsidRPr="00297C12" w:rsidRDefault="00375AA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375AA3" w:rsidRPr="00660231" w:rsidRDefault="00375AA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75AA3" w:rsidRPr="00297C12" w:rsidRDefault="00375AA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75AA3" w:rsidRPr="00297C12" w:rsidRDefault="00375AA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375AA3" w:rsidRPr="00297C12" w:rsidRDefault="00375AA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375AA3" w:rsidRPr="00297C12" w:rsidRDefault="00375AA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375AA3" w:rsidRPr="00297C12" w:rsidRDefault="00375AA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:rsidR="00375AA3" w:rsidRPr="00297C12" w:rsidRDefault="00375AA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375AA3" w:rsidRPr="00297C12" w:rsidRDefault="00375AA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375AA3" w:rsidRPr="00297C12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375AA3" w:rsidRDefault="00375AA3" w:rsidP="00F713D2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Προμήθεια</w:t>
            </w:r>
            <w:r w:rsidRPr="009173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μονοφασικών αντλιών για τα αντλιοστάσια των Ε.Ε.Λ. της Δ.Κ. Πλωμαρίου.</w:t>
            </w:r>
            <w:r>
              <w:tab/>
            </w:r>
          </w:p>
          <w:p w:rsidR="00375AA3" w:rsidRPr="004E71C1" w:rsidRDefault="00375AA3" w:rsidP="00F713D2">
            <w:pPr>
              <w:rPr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231</w:t>
            </w:r>
            <w:r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n-US"/>
              </w:rPr>
              <w:t>04-03-2020</w:t>
            </w:r>
          </w:p>
        </w:tc>
      </w:tr>
    </w:tbl>
    <w:p w:rsidR="00375AA3" w:rsidRPr="00297C12" w:rsidRDefault="00375AA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375AA3" w:rsidRPr="00297C12" w:rsidRDefault="00375AA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375AA3" w:rsidRPr="00297C12" w:rsidRDefault="00375AA3" w:rsidP="003A2EF0">
      <w:pPr>
        <w:rPr>
          <w:rFonts w:ascii="Arial" w:hAnsi="Arial" w:cs="Arial"/>
          <w:sz w:val="22"/>
          <w:szCs w:val="22"/>
        </w:rPr>
      </w:pPr>
    </w:p>
    <w:p w:rsidR="00375AA3" w:rsidRPr="00297C12" w:rsidRDefault="00375AA3" w:rsidP="003A2EF0">
      <w:pPr>
        <w:rPr>
          <w:rFonts w:ascii="Arial" w:hAnsi="Arial" w:cs="Arial"/>
          <w:sz w:val="22"/>
          <w:szCs w:val="22"/>
        </w:rPr>
      </w:pPr>
    </w:p>
    <w:p w:rsidR="00375AA3" w:rsidRPr="00297C12" w:rsidRDefault="00375AA3" w:rsidP="003A2EF0">
      <w:pPr>
        <w:rPr>
          <w:rFonts w:ascii="Arial" w:hAnsi="Arial" w:cs="Arial"/>
          <w:sz w:val="22"/>
          <w:szCs w:val="22"/>
        </w:rPr>
      </w:pPr>
    </w:p>
    <w:p w:rsidR="00375AA3" w:rsidRPr="00297C12" w:rsidRDefault="00375AA3" w:rsidP="00634752">
      <w:pPr>
        <w:rPr>
          <w:rFonts w:ascii="Arial" w:hAnsi="Arial" w:cs="Arial"/>
          <w:b/>
          <w:bCs/>
          <w:sz w:val="22"/>
          <w:szCs w:val="22"/>
        </w:rPr>
      </w:pPr>
    </w:p>
    <w:p w:rsidR="00375AA3" w:rsidRPr="00297C12" w:rsidRDefault="00375AA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66"/>
        <w:gridCol w:w="993"/>
        <w:gridCol w:w="6237"/>
        <w:gridCol w:w="992"/>
        <w:gridCol w:w="1427"/>
      </w:tblGrid>
      <w:tr w:rsidR="00375AA3" w:rsidRPr="00297C12">
        <w:trPr>
          <w:trHeight w:val="808"/>
          <w:jc w:val="center"/>
        </w:trPr>
        <w:tc>
          <w:tcPr>
            <w:tcW w:w="866" w:type="dxa"/>
            <w:vAlign w:val="center"/>
          </w:tcPr>
          <w:p w:rsidR="00375AA3" w:rsidRPr="00297C12" w:rsidRDefault="00375AA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375AA3" w:rsidRPr="00297C12" w:rsidRDefault="00375AA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375AA3" w:rsidRPr="00297C12" w:rsidRDefault="00375AA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375AA3" w:rsidRPr="00297C12" w:rsidRDefault="00375AA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375AA3" w:rsidRPr="00297C12" w:rsidRDefault="00375AA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375AA3" w:rsidRPr="00297C12" w:rsidRDefault="00375AA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375AA3" w:rsidRPr="00297C12">
        <w:trPr>
          <w:trHeight w:val="466"/>
          <w:jc w:val="center"/>
        </w:trPr>
        <w:tc>
          <w:tcPr>
            <w:tcW w:w="866" w:type="dxa"/>
          </w:tcPr>
          <w:p w:rsidR="00375AA3" w:rsidRPr="004E6719" w:rsidRDefault="00375AA3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375AA3" w:rsidRPr="00711CE2" w:rsidRDefault="00375AA3" w:rsidP="0041022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37" w:type="dxa"/>
          </w:tcPr>
          <w:p w:rsidR="00375AA3" w:rsidRDefault="00375AA3" w:rsidP="00BA795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Ανοξείδωτη μονοφασική αντλία λυμάτων τύπου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VORTEX</w:t>
            </w:r>
            <w:r w:rsidRPr="0035003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φλοτέρ.</w:t>
            </w:r>
          </w:p>
          <w:p w:rsidR="00375AA3" w:rsidRPr="00085E9C" w:rsidRDefault="00375AA3" w:rsidP="00BA795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(βλέπε συνημμένες τεχνικές προδιαγραφές)</w:t>
            </w:r>
          </w:p>
        </w:tc>
        <w:tc>
          <w:tcPr>
            <w:tcW w:w="992" w:type="dxa"/>
          </w:tcPr>
          <w:p w:rsidR="00375AA3" w:rsidRPr="00297C12" w:rsidRDefault="00375AA3" w:rsidP="00946DD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850</w:t>
            </w:r>
          </w:p>
        </w:tc>
        <w:tc>
          <w:tcPr>
            <w:tcW w:w="1427" w:type="dxa"/>
          </w:tcPr>
          <w:p w:rsidR="00375AA3" w:rsidRPr="00297C12" w:rsidRDefault="00375AA3" w:rsidP="00946DD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5.100,00</w:t>
            </w:r>
          </w:p>
        </w:tc>
      </w:tr>
      <w:tr w:rsidR="00375AA3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375AA3" w:rsidRPr="00297C12" w:rsidRDefault="00375AA3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375AA3" w:rsidRPr="00297C12" w:rsidRDefault="00375AA3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5.100,00</w:t>
            </w:r>
          </w:p>
        </w:tc>
      </w:tr>
      <w:tr w:rsidR="00375AA3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375AA3" w:rsidRPr="00297C12" w:rsidRDefault="00375AA3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375AA3" w:rsidRPr="00BA7957" w:rsidRDefault="00375AA3" w:rsidP="006108C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867,00</w:t>
            </w:r>
          </w:p>
        </w:tc>
      </w:tr>
      <w:tr w:rsidR="00375AA3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375AA3" w:rsidRPr="00297C12" w:rsidRDefault="00375AA3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375AA3" w:rsidRPr="00AC2DEA" w:rsidRDefault="00375AA3" w:rsidP="00704B5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5.967,00</w:t>
            </w:r>
          </w:p>
        </w:tc>
      </w:tr>
    </w:tbl>
    <w:p w:rsidR="00375AA3" w:rsidRPr="00297C12" w:rsidRDefault="00375AA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375AA3" w:rsidRPr="00946DDD" w:rsidRDefault="00375AA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375AA3" w:rsidRPr="00297C12" w:rsidRDefault="00375AA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375AA3" w:rsidRPr="00297C12" w:rsidRDefault="00375AA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375AA3" w:rsidRPr="00297C12" w:rsidRDefault="00375AA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375AA3" w:rsidRPr="00297C12" w:rsidRDefault="00375AA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375AA3" w:rsidRPr="00297C12" w:rsidRDefault="00375AA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375AA3" w:rsidRPr="00297C12" w:rsidRDefault="00375AA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375AA3" w:rsidRPr="00297C12" w:rsidRDefault="00375AA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375AA3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AA3" w:rsidRDefault="00375AA3" w:rsidP="00520154">
      <w:r>
        <w:separator/>
      </w:r>
    </w:p>
  </w:endnote>
  <w:endnote w:type="continuationSeparator" w:id="0">
    <w:p w:rsidR="00375AA3" w:rsidRDefault="00375AA3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AA3" w:rsidRDefault="00375AA3" w:rsidP="00520154">
      <w:r>
        <w:separator/>
      </w:r>
    </w:p>
  </w:footnote>
  <w:footnote w:type="continuationSeparator" w:id="0">
    <w:p w:rsidR="00375AA3" w:rsidRDefault="00375AA3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AA3" w:rsidRDefault="00375AA3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044BC"/>
    <w:rsid w:val="000128A3"/>
    <w:rsid w:val="00032AB1"/>
    <w:rsid w:val="00035F10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E2CAF"/>
    <w:rsid w:val="001100FE"/>
    <w:rsid w:val="00116CCB"/>
    <w:rsid w:val="00117DC6"/>
    <w:rsid w:val="0012295A"/>
    <w:rsid w:val="00145F73"/>
    <w:rsid w:val="001758E2"/>
    <w:rsid w:val="001770E3"/>
    <w:rsid w:val="00184393"/>
    <w:rsid w:val="00184E93"/>
    <w:rsid w:val="001A394B"/>
    <w:rsid w:val="001A47F6"/>
    <w:rsid w:val="001B285F"/>
    <w:rsid w:val="001C6CE1"/>
    <w:rsid w:val="001D0218"/>
    <w:rsid w:val="001D1004"/>
    <w:rsid w:val="001E1029"/>
    <w:rsid w:val="002039E0"/>
    <w:rsid w:val="0020459F"/>
    <w:rsid w:val="00230137"/>
    <w:rsid w:val="00231888"/>
    <w:rsid w:val="002372A8"/>
    <w:rsid w:val="002474BA"/>
    <w:rsid w:val="00261485"/>
    <w:rsid w:val="00261CA1"/>
    <w:rsid w:val="0026457E"/>
    <w:rsid w:val="0028201B"/>
    <w:rsid w:val="00294A17"/>
    <w:rsid w:val="00297C12"/>
    <w:rsid w:val="002C1117"/>
    <w:rsid w:val="002C445D"/>
    <w:rsid w:val="002D45BB"/>
    <w:rsid w:val="002E5A2F"/>
    <w:rsid w:val="003119D1"/>
    <w:rsid w:val="00314DF5"/>
    <w:rsid w:val="00324C52"/>
    <w:rsid w:val="00332D3B"/>
    <w:rsid w:val="00350035"/>
    <w:rsid w:val="00375AA3"/>
    <w:rsid w:val="0039344B"/>
    <w:rsid w:val="003A2EF0"/>
    <w:rsid w:val="003A4269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52C74"/>
    <w:rsid w:val="004569EC"/>
    <w:rsid w:val="0046606A"/>
    <w:rsid w:val="004732DF"/>
    <w:rsid w:val="004935C1"/>
    <w:rsid w:val="004B29EA"/>
    <w:rsid w:val="004B5473"/>
    <w:rsid w:val="004E29A8"/>
    <w:rsid w:val="004E6719"/>
    <w:rsid w:val="004E71C1"/>
    <w:rsid w:val="005031A5"/>
    <w:rsid w:val="00520154"/>
    <w:rsid w:val="005218FB"/>
    <w:rsid w:val="005251D1"/>
    <w:rsid w:val="00532FDA"/>
    <w:rsid w:val="00533670"/>
    <w:rsid w:val="00540401"/>
    <w:rsid w:val="00554815"/>
    <w:rsid w:val="005633DD"/>
    <w:rsid w:val="00572A8B"/>
    <w:rsid w:val="00585939"/>
    <w:rsid w:val="00594CAD"/>
    <w:rsid w:val="005A0D71"/>
    <w:rsid w:val="005B0D9E"/>
    <w:rsid w:val="005B6B3F"/>
    <w:rsid w:val="005C0623"/>
    <w:rsid w:val="005C1A9C"/>
    <w:rsid w:val="005C4FAB"/>
    <w:rsid w:val="005D4528"/>
    <w:rsid w:val="0060441F"/>
    <w:rsid w:val="006108C1"/>
    <w:rsid w:val="006162C5"/>
    <w:rsid w:val="00634752"/>
    <w:rsid w:val="00642BAD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E72E4"/>
    <w:rsid w:val="006F06BC"/>
    <w:rsid w:val="00704B5B"/>
    <w:rsid w:val="007069F1"/>
    <w:rsid w:val="00710AA6"/>
    <w:rsid w:val="00711CE2"/>
    <w:rsid w:val="00740E01"/>
    <w:rsid w:val="00743DD1"/>
    <w:rsid w:val="00744C40"/>
    <w:rsid w:val="00745561"/>
    <w:rsid w:val="00745D4F"/>
    <w:rsid w:val="00757259"/>
    <w:rsid w:val="0076409E"/>
    <w:rsid w:val="00775DAA"/>
    <w:rsid w:val="00780E52"/>
    <w:rsid w:val="00791ECA"/>
    <w:rsid w:val="00794BD6"/>
    <w:rsid w:val="007A48AC"/>
    <w:rsid w:val="007B4D6E"/>
    <w:rsid w:val="0080123E"/>
    <w:rsid w:val="008018D7"/>
    <w:rsid w:val="00803F03"/>
    <w:rsid w:val="00811739"/>
    <w:rsid w:val="00813512"/>
    <w:rsid w:val="00827AE1"/>
    <w:rsid w:val="00833520"/>
    <w:rsid w:val="0085644E"/>
    <w:rsid w:val="00863046"/>
    <w:rsid w:val="00881500"/>
    <w:rsid w:val="008B4399"/>
    <w:rsid w:val="008B7579"/>
    <w:rsid w:val="008C204A"/>
    <w:rsid w:val="008D7178"/>
    <w:rsid w:val="008E2EAD"/>
    <w:rsid w:val="008E7233"/>
    <w:rsid w:val="009060C7"/>
    <w:rsid w:val="00917321"/>
    <w:rsid w:val="00922C4C"/>
    <w:rsid w:val="00946DDD"/>
    <w:rsid w:val="00961D86"/>
    <w:rsid w:val="009B211C"/>
    <w:rsid w:val="009B2BAB"/>
    <w:rsid w:val="009C023B"/>
    <w:rsid w:val="009C5E63"/>
    <w:rsid w:val="009D4AF3"/>
    <w:rsid w:val="009E4797"/>
    <w:rsid w:val="00A003FE"/>
    <w:rsid w:val="00A03A29"/>
    <w:rsid w:val="00A15727"/>
    <w:rsid w:val="00A22EC4"/>
    <w:rsid w:val="00A34B34"/>
    <w:rsid w:val="00A57D14"/>
    <w:rsid w:val="00A624DE"/>
    <w:rsid w:val="00A6354C"/>
    <w:rsid w:val="00A750A8"/>
    <w:rsid w:val="00A75364"/>
    <w:rsid w:val="00A807C3"/>
    <w:rsid w:val="00A80A09"/>
    <w:rsid w:val="00A8292C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C7EBC"/>
    <w:rsid w:val="00BD2BBA"/>
    <w:rsid w:val="00BF3FC9"/>
    <w:rsid w:val="00C52903"/>
    <w:rsid w:val="00C54D0B"/>
    <w:rsid w:val="00C62EE8"/>
    <w:rsid w:val="00C82B38"/>
    <w:rsid w:val="00C92D94"/>
    <w:rsid w:val="00C93C76"/>
    <w:rsid w:val="00CB33E8"/>
    <w:rsid w:val="00CC1326"/>
    <w:rsid w:val="00CC14C1"/>
    <w:rsid w:val="00D16A2B"/>
    <w:rsid w:val="00D22EDE"/>
    <w:rsid w:val="00D3014B"/>
    <w:rsid w:val="00D3685A"/>
    <w:rsid w:val="00D44237"/>
    <w:rsid w:val="00D46C7F"/>
    <w:rsid w:val="00D50E5A"/>
    <w:rsid w:val="00D558E4"/>
    <w:rsid w:val="00D6767A"/>
    <w:rsid w:val="00D92533"/>
    <w:rsid w:val="00D963D3"/>
    <w:rsid w:val="00DA674D"/>
    <w:rsid w:val="00DB4E3F"/>
    <w:rsid w:val="00DD7393"/>
    <w:rsid w:val="00DE17D2"/>
    <w:rsid w:val="00DE21C8"/>
    <w:rsid w:val="00DE46A2"/>
    <w:rsid w:val="00DF1D9F"/>
    <w:rsid w:val="00DF4CDE"/>
    <w:rsid w:val="00DF652B"/>
    <w:rsid w:val="00E05270"/>
    <w:rsid w:val="00E25E3D"/>
    <w:rsid w:val="00E3269A"/>
    <w:rsid w:val="00E42B55"/>
    <w:rsid w:val="00E47D4B"/>
    <w:rsid w:val="00E76C44"/>
    <w:rsid w:val="00E84A4D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74A3"/>
    <w:rsid w:val="00F2315B"/>
    <w:rsid w:val="00F27607"/>
    <w:rsid w:val="00F666EC"/>
    <w:rsid w:val="00F713D2"/>
    <w:rsid w:val="00F824ED"/>
    <w:rsid w:val="00F86D55"/>
    <w:rsid w:val="00FA29C9"/>
    <w:rsid w:val="00FA2BA0"/>
    <w:rsid w:val="00FB594F"/>
    <w:rsid w:val="00FD049A"/>
    <w:rsid w:val="00FE6717"/>
    <w:rsid w:val="00FE77DF"/>
    <w:rsid w:val="00FF31AB"/>
    <w:rsid w:val="00FF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4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1</Pages>
  <Words>157</Words>
  <Characters>851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64</cp:revision>
  <dcterms:created xsi:type="dcterms:W3CDTF">2015-06-10T19:26:00Z</dcterms:created>
  <dcterms:modified xsi:type="dcterms:W3CDTF">2020-03-04T12:10:00Z</dcterms:modified>
</cp:coreProperties>
</file>