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14" w:rsidRDefault="00F91B14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251658240;visibility:visible;mso-position-vertical-relative:line" o:allowoverlap="f">
            <v:imagedata r:id="rId6" o:title=""/>
            <w10:wrap type="square"/>
          </v:shape>
        </w:pict>
      </w:r>
    </w:p>
    <w:p w:rsidR="00F91B14" w:rsidRDefault="00F91B14" w:rsidP="003E1A88">
      <w:pPr>
        <w:rPr>
          <w:rFonts w:ascii="Arial" w:hAnsi="Arial" w:cs="Arial"/>
          <w:sz w:val="22"/>
          <w:szCs w:val="22"/>
        </w:rPr>
      </w:pPr>
    </w:p>
    <w:p w:rsidR="00F91B14" w:rsidRDefault="00F91B14" w:rsidP="003E1A88">
      <w:pPr>
        <w:rPr>
          <w:rFonts w:ascii="Arial" w:hAnsi="Arial" w:cs="Arial"/>
          <w:sz w:val="22"/>
          <w:szCs w:val="22"/>
        </w:rPr>
      </w:pPr>
    </w:p>
    <w:p w:rsidR="00F91B14" w:rsidRDefault="00F91B14" w:rsidP="003E1A88">
      <w:pPr>
        <w:rPr>
          <w:rFonts w:ascii="Arial" w:hAnsi="Arial" w:cs="Arial"/>
          <w:sz w:val="22"/>
          <w:szCs w:val="22"/>
        </w:rPr>
      </w:pPr>
    </w:p>
    <w:p w:rsidR="00F91B14" w:rsidRDefault="00F91B14" w:rsidP="003E1A88">
      <w:pPr>
        <w:rPr>
          <w:rFonts w:ascii="Arial" w:hAnsi="Arial" w:cs="Arial"/>
          <w:sz w:val="22"/>
          <w:szCs w:val="22"/>
        </w:rPr>
      </w:pPr>
    </w:p>
    <w:bookmarkEnd w:id="0"/>
    <w:p w:rsidR="00F91B14" w:rsidRPr="00297C12" w:rsidRDefault="00F91B14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297C12">
        <w:rPr>
          <w:rFonts w:ascii="Arial" w:hAnsi="Arial" w:cs="Arial"/>
          <w:sz w:val="22"/>
          <w:szCs w:val="22"/>
        </w:rPr>
        <w:t>Ημερομηνία:</w:t>
      </w:r>
      <w:r>
        <w:rPr>
          <w:rFonts w:ascii="Arial" w:hAnsi="Arial" w:cs="Arial"/>
          <w:sz w:val="22"/>
          <w:szCs w:val="22"/>
        </w:rPr>
        <w:t>11/02/2020</w:t>
      </w:r>
    </w:p>
    <w:p w:rsidR="00F91B14" w:rsidRPr="00297C12" w:rsidRDefault="00F91B14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F91B14" w:rsidRPr="00297C12" w:rsidRDefault="00F91B14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F91B14" w:rsidRPr="00297C12" w:rsidRDefault="00F91B14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F91B14" w:rsidRPr="00297C12" w:rsidRDefault="00F91B14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91B14" w:rsidRPr="00297C12" w:rsidRDefault="00F91B14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F91B14" w:rsidRPr="00297C12" w:rsidRDefault="00F91B14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F91B14" w:rsidRPr="00297C12" w:rsidRDefault="00F91B14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:rsidR="00F91B14" w:rsidRPr="00297C12" w:rsidRDefault="00F91B14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F91B14" w:rsidRPr="00297C12" w:rsidRDefault="00F91B14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F91B14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F91B14" w:rsidRPr="00712A04" w:rsidRDefault="00F91B14" w:rsidP="00241265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«</w:t>
            </w:r>
            <w:r>
              <w:rPr>
                <w:rFonts w:ascii="Arial" w:hAnsi="Arial" w:cs="Arial"/>
              </w:rPr>
              <w:t xml:space="preserve">Προμήθεια </w:t>
            </w:r>
            <w:r>
              <w:rPr>
                <w:rFonts w:ascii="Arial" w:hAnsi="Arial" w:cs="Arial"/>
                <w:lang w:val="en-US"/>
              </w:rPr>
              <w:t>PLC</w:t>
            </w:r>
            <w:r w:rsidRPr="007F61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για τις ανάγκες  των Ε.Ε.Λ. Ασώματου»</w:t>
            </w:r>
          </w:p>
          <w:p w:rsidR="00F91B14" w:rsidRPr="00241265" w:rsidRDefault="00F91B14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Αρ. πρωτ.: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1413/11-02-2020</w:t>
            </w:r>
          </w:p>
          <w:p w:rsidR="00F91B14" w:rsidRPr="00297C12" w:rsidRDefault="00F91B14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1B14" w:rsidRPr="00297C12" w:rsidRDefault="00F91B14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F91B14" w:rsidRPr="00297C12" w:rsidRDefault="00F91B14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91B14" w:rsidRPr="00297C12" w:rsidRDefault="00F91B14" w:rsidP="003A2EF0">
      <w:pPr>
        <w:rPr>
          <w:rFonts w:ascii="Arial" w:hAnsi="Arial" w:cs="Arial"/>
          <w:sz w:val="22"/>
          <w:szCs w:val="22"/>
        </w:rPr>
      </w:pPr>
    </w:p>
    <w:p w:rsidR="00F91B14" w:rsidRPr="00297C12" w:rsidRDefault="00F91B14" w:rsidP="003A2EF0">
      <w:pPr>
        <w:rPr>
          <w:rFonts w:ascii="Arial" w:hAnsi="Arial" w:cs="Arial"/>
          <w:sz w:val="22"/>
          <w:szCs w:val="22"/>
        </w:rPr>
      </w:pPr>
    </w:p>
    <w:p w:rsidR="00F91B14" w:rsidRPr="00297C12" w:rsidRDefault="00F91B14" w:rsidP="003A2EF0">
      <w:pPr>
        <w:rPr>
          <w:rFonts w:ascii="Arial" w:hAnsi="Arial" w:cs="Arial"/>
          <w:sz w:val="22"/>
          <w:szCs w:val="22"/>
        </w:rPr>
      </w:pPr>
    </w:p>
    <w:p w:rsidR="00F91B14" w:rsidRPr="00297C12" w:rsidRDefault="00F91B14" w:rsidP="00634752">
      <w:pPr>
        <w:rPr>
          <w:rFonts w:ascii="Arial" w:hAnsi="Arial" w:cs="Arial"/>
          <w:b/>
          <w:bCs/>
          <w:sz w:val="22"/>
          <w:szCs w:val="22"/>
        </w:rPr>
      </w:pPr>
    </w:p>
    <w:p w:rsidR="00F91B14" w:rsidRPr="00297C12" w:rsidRDefault="00F91B14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2"/>
        <w:gridCol w:w="993"/>
        <w:gridCol w:w="6237"/>
        <w:gridCol w:w="850"/>
        <w:gridCol w:w="1163"/>
      </w:tblGrid>
      <w:tr w:rsidR="00F91B14" w:rsidRPr="00297C12">
        <w:trPr>
          <w:trHeight w:val="808"/>
          <w:jc w:val="center"/>
        </w:trPr>
        <w:tc>
          <w:tcPr>
            <w:tcW w:w="632" w:type="dxa"/>
            <w:vAlign w:val="center"/>
          </w:tcPr>
          <w:p w:rsidR="00F91B14" w:rsidRPr="00297C12" w:rsidRDefault="00F91B1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91B14" w:rsidRPr="00297C12" w:rsidRDefault="00F91B14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91B14" w:rsidRPr="00297C12" w:rsidRDefault="00F91B14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91B14" w:rsidRPr="00297C12" w:rsidRDefault="00F91B14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91B14" w:rsidRPr="00297C12" w:rsidRDefault="00F91B14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F91B14" w:rsidRPr="00297C12" w:rsidRDefault="00F91B14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91B14" w:rsidRPr="00297C12">
        <w:trPr>
          <w:trHeight w:val="466"/>
          <w:jc w:val="center"/>
        </w:trPr>
        <w:tc>
          <w:tcPr>
            <w:tcW w:w="632" w:type="dxa"/>
          </w:tcPr>
          <w:p w:rsidR="00F91B14" w:rsidRPr="00F470B1" w:rsidRDefault="00F91B1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F91B14" w:rsidRPr="00610D7D" w:rsidRDefault="00F91B1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:rsidR="00F91B14" w:rsidRPr="00297C12" w:rsidRDefault="00F91B14" w:rsidP="00F470B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PLC (314-6EH04-0AB0)</w:t>
            </w:r>
          </w:p>
        </w:tc>
        <w:tc>
          <w:tcPr>
            <w:tcW w:w="850" w:type="dxa"/>
          </w:tcPr>
          <w:p w:rsidR="00F91B14" w:rsidRPr="00297C12" w:rsidRDefault="00F91B14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F91B14" w:rsidRPr="00297C12" w:rsidRDefault="00F91B14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F91B14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F91B14" w:rsidRPr="00297C12" w:rsidRDefault="00F91B14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91B14" w:rsidRPr="00297C12" w:rsidRDefault="00F91B14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F91B14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F91B14" w:rsidRPr="00297C12" w:rsidRDefault="00F91B14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91B14" w:rsidRPr="00297C12" w:rsidRDefault="00F91B14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F91B14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F91B14" w:rsidRPr="00297C12" w:rsidRDefault="00F91B14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F91B14" w:rsidRPr="00297C12" w:rsidRDefault="00F91B14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:rsidR="00F91B14" w:rsidRPr="00297C12" w:rsidRDefault="00F91B14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F91B14" w:rsidRPr="00297C12" w:rsidRDefault="00F91B14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:rsidR="00F91B14" w:rsidRPr="00297C12" w:rsidRDefault="00F91B14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F91B14" w:rsidRPr="00297C12" w:rsidRDefault="00F91B14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F91B14" w:rsidRPr="00297C12" w:rsidRDefault="00F91B14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F91B14" w:rsidRPr="00297C12" w:rsidRDefault="00F91B1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F91B14" w:rsidRPr="00297C12" w:rsidRDefault="00F91B1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F91B14" w:rsidRPr="00297C12" w:rsidRDefault="00F91B1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F91B14" w:rsidRPr="00297C12" w:rsidRDefault="00F91B1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F91B14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B14" w:rsidRDefault="00F91B14" w:rsidP="00520154">
      <w:r>
        <w:separator/>
      </w:r>
    </w:p>
  </w:endnote>
  <w:endnote w:type="continuationSeparator" w:id="0">
    <w:p w:rsidR="00F91B14" w:rsidRDefault="00F91B1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B14" w:rsidRDefault="00F91B14" w:rsidP="00520154">
      <w:r>
        <w:separator/>
      </w:r>
    </w:p>
  </w:footnote>
  <w:footnote w:type="continuationSeparator" w:id="0">
    <w:p w:rsidR="00F91B14" w:rsidRDefault="00F91B14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B14" w:rsidRDefault="00F91B14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128A3"/>
    <w:rsid w:val="00035F10"/>
    <w:rsid w:val="00061E50"/>
    <w:rsid w:val="00082C88"/>
    <w:rsid w:val="000969AE"/>
    <w:rsid w:val="000A22D3"/>
    <w:rsid w:val="000B32AC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1265"/>
    <w:rsid w:val="00244957"/>
    <w:rsid w:val="002474BA"/>
    <w:rsid w:val="00294A17"/>
    <w:rsid w:val="00297C12"/>
    <w:rsid w:val="002E5A2F"/>
    <w:rsid w:val="00314DF5"/>
    <w:rsid w:val="00324C52"/>
    <w:rsid w:val="00333787"/>
    <w:rsid w:val="00343EAA"/>
    <w:rsid w:val="0039344B"/>
    <w:rsid w:val="003A2EF0"/>
    <w:rsid w:val="003E1A88"/>
    <w:rsid w:val="003E3180"/>
    <w:rsid w:val="003E3A7C"/>
    <w:rsid w:val="00405560"/>
    <w:rsid w:val="00520154"/>
    <w:rsid w:val="00540401"/>
    <w:rsid w:val="00542F54"/>
    <w:rsid w:val="00585939"/>
    <w:rsid w:val="00594CAD"/>
    <w:rsid w:val="005C1A9C"/>
    <w:rsid w:val="005D4528"/>
    <w:rsid w:val="005E4A67"/>
    <w:rsid w:val="00610D7D"/>
    <w:rsid w:val="006158C2"/>
    <w:rsid w:val="00634752"/>
    <w:rsid w:val="006441DE"/>
    <w:rsid w:val="00654A7B"/>
    <w:rsid w:val="00671BCF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12A04"/>
    <w:rsid w:val="00744C40"/>
    <w:rsid w:val="00745561"/>
    <w:rsid w:val="00757259"/>
    <w:rsid w:val="00794BD6"/>
    <w:rsid w:val="007A48AC"/>
    <w:rsid w:val="007B4D6E"/>
    <w:rsid w:val="007F613D"/>
    <w:rsid w:val="00801EF8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3B71"/>
    <w:rsid w:val="00A75364"/>
    <w:rsid w:val="00A807C3"/>
    <w:rsid w:val="00A80A09"/>
    <w:rsid w:val="00AC138C"/>
    <w:rsid w:val="00AE1C84"/>
    <w:rsid w:val="00AE3219"/>
    <w:rsid w:val="00AE3D14"/>
    <w:rsid w:val="00B85A19"/>
    <w:rsid w:val="00B95231"/>
    <w:rsid w:val="00BB1DD4"/>
    <w:rsid w:val="00BB5475"/>
    <w:rsid w:val="00BD2BBA"/>
    <w:rsid w:val="00C11AAB"/>
    <w:rsid w:val="00C4153F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DF3950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470B1"/>
    <w:rsid w:val="00F824ED"/>
    <w:rsid w:val="00F91B14"/>
    <w:rsid w:val="00FA29C9"/>
    <w:rsid w:val="00FA2BA0"/>
    <w:rsid w:val="00FE77DF"/>
    <w:rsid w:val="00FF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</Pages>
  <Words>141</Words>
  <Characters>764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24</cp:revision>
  <dcterms:created xsi:type="dcterms:W3CDTF">2015-06-10T19:26:00Z</dcterms:created>
  <dcterms:modified xsi:type="dcterms:W3CDTF">2020-02-11T08:38:00Z</dcterms:modified>
</cp:coreProperties>
</file>