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48" w:rsidRDefault="00840D48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8240;visibility:visible;mso-position-vertical-relative:line" o:allowoverlap="f">
            <v:imagedata r:id="rId6" o:title=""/>
            <w10:wrap type="square"/>
          </v:shape>
        </w:pict>
      </w:r>
    </w:p>
    <w:p w:rsidR="00840D48" w:rsidRDefault="00840D48" w:rsidP="003E1A88">
      <w:pPr>
        <w:rPr>
          <w:rFonts w:ascii="Arial" w:hAnsi="Arial" w:cs="Arial"/>
          <w:sz w:val="22"/>
          <w:szCs w:val="22"/>
        </w:rPr>
      </w:pPr>
    </w:p>
    <w:p w:rsidR="00840D48" w:rsidRDefault="00840D48" w:rsidP="003E1A88">
      <w:pPr>
        <w:rPr>
          <w:rFonts w:ascii="Arial" w:hAnsi="Arial" w:cs="Arial"/>
          <w:sz w:val="22"/>
          <w:szCs w:val="22"/>
        </w:rPr>
      </w:pPr>
    </w:p>
    <w:p w:rsidR="00840D48" w:rsidRDefault="00840D48" w:rsidP="003E1A88">
      <w:pPr>
        <w:rPr>
          <w:rFonts w:ascii="Arial" w:hAnsi="Arial" w:cs="Arial"/>
          <w:sz w:val="22"/>
          <w:szCs w:val="22"/>
        </w:rPr>
      </w:pPr>
    </w:p>
    <w:p w:rsidR="00840D48" w:rsidRDefault="00840D48" w:rsidP="003E1A88">
      <w:pPr>
        <w:rPr>
          <w:rFonts w:ascii="Arial" w:hAnsi="Arial" w:cs="Arial"/>
          <w:sz w:val="22"/>
          <w:szCs w:val="22"/>
        </w:rPr>
      </w:pPr>
    </w:p>
    <w:p w:rsidR="00840D48" w:rsidRPr="00B102D2" w:rsidRDefault="00840D48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>1</w:t>
      </w:r>
      <w:r w:rsidRPr="001F110D">
        <w:rPr>
          <w:rFonts w:ascii="Arial" w:hAnsi="Arial" w:cs="Arial"/>
          <w:sz w:val="22"/>
          <w:szCs w:val="22"/>
        </w:rPr>
        <w:t>7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840D48" w:rsidRPr="00297C12" w:rsidRDefault="00840D48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840D48" w:rsidRPr="00297C12" w:rsidRDefault="00840D48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840D48" w:rsidRPr="00297C12" w:rsidRDefault="00840D48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840D48" w:rsidRPr="00297C12" w:rsidRDefault="00840D48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840D48" w:rsidRPr="00297C12" w:rsidRDefault="00840D48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40D48" w:rsidRPr="00297C12" w:rsidRDefault="00840D48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40D48" w:rsidRPr="00297C12" w:rsidRDefault="00840D48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:rsidR="00840D48" w:rsidRPr="00297C12" w:rsidRDefault="00840D48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840D48" w:rsidRPr="00297C12" w:rsidRDefault="00840D48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840D48" w:rsidRPr="00297C12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840D48" w:rsidRPr="00B71812" w:rsidRDefault="00840D48" w:rsidP="00D963D3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υλικών αποχέτευσης για την αντικατάσταση δικτύου στη περιοχή Γηπέδου της Δ.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. Πέτρας.</w:t>
            </w:r>
          </w:p>
          <w:p w:rsidR="00840D48" w:rsidRPr="000E3EAC" w:rsidRDefault="00840D48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US"/>
              </w:rPr>
              <w:t>1689/17-02-2020</w:t>
            </w:r>
          </w:p>
          <w:p w:rsidR="00840D48" w:rsidRPr="00297C12" w:rsidRDefault="00840D48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40D48" w:rsidRPr="00297C12" w:rsidRDefault="00840D48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840D48" w:rsidRPr="00297C12" w:rsidRDefault="00840D48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840D48" w:rsidRPr="00297C12" w:rsidRDefault="00840D48" w:rsidP="003A2EF0">
      <w:pPr>
        <w:rPr>
          <w:rFonts w:ascii="Arial" w:hAnsi="Arial" w:cs="Arial"/>
          <w:sz w:val="22"/>
          <w:szCs w:val="22"/>
        </w:rPr>
      </w:pPr>
    </w:p>
    <w:p w:rsidR="00840D48" w:rsidRPr="00297C12" w:rsidRDefault="00840D48" w:rsidP="003A2EF0">
      <w:pPr>
        <w:rPr>
          <w:rFonts w:ascii="Arial" w:hAnsi="Arial" w:cs="Arial"/>
          <w:sz w:val="22"/>
          <w:szCs w:val="22"/>
        </w:rPr>
      </w:pPr>
    </w:p>
    <w:p w:rsidR="00840D48" w:rsidRPr="00297C12" w:rsidRDefault="00840D48" w:rsidP="003A2EF0">
      <w:pPr>
        <w:rPr>
          <w:rFonts w:ascii="Arial" w:hAnsi="Arial" w:cs="Arial"/>
          <w:sz w:val="22"/>
          <w:szCs w:val="22"/>
        </w:rPr>
      </w:pPr>
    </w:p>
    <w:p w:rsidR="00840D48" w:rsidRPr="00297C12" w:rsidRDefault="00840D48" w:rsidP="00634752">
      <w:pPr>
        <w:rPr>
          <w:rFonts w:ascii="Arial" w:hAnsi="Arial" w:cs="Arial"/>
          <w:b/>
          <w:bCs/>
          <w:sz w:val="22"/>
          <w:szCs w:val="22"/>
        </w:rPr>
      </w:pPr>
    </w:p>
    <w:p w:rsidR="00840D48" w:rsidRPr="00297C12" w:rsidRDefault="00840D4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2"/>
        <w:gridCol w:w="993"/>
        <w:gridCol w:w="6237"/>
        <w:gridCol w:w="850"/>
        <w:gridCol w:w="1163"/>
      </w:tblGrid>
      <w:tr w:rsidR="00840D48" w:rsidRPr="00297C12">
        <w:trPr>
          <w:trHeight w:val="808"/>
          <w:jc w:val="center"/>
        </w:trPr>
        <w:tc>
          <w:tcPr>
            <w:tcW w:w="632" w:type="dxa"/>
            <w:vAlign w:val="center"/>
          </w:tcPr>
          <w:p w:rsidR="00840D48" w:rsidRPr="00297C12" w:rsidRDefault="00840D48" w:rsidP="00B718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840D48" w:rsidRPr="00297C12" w:rsidRDefault="00840D48" w:rsidP="00B718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840D48" w:rsidRPr="00297C12" w:rsidRDefault="00840D48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840D48" w:rsidRPr="00297C12" w:rsidRDefault="00840D48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840D48" w:rsidRPr="00297C12" w:rsidRDefault="00840D48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840D48" w:rsidRPr="00297C12" w:rsidRDefault="00840D48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40D48" w:rsidRPr="00297C12">
        <w:trPr>
          <w:trHeight w:val="466"/>
          <w:jc w:val="center"/>
        </w:trPr>
        <w:tc>
          <w:tcPr>
            <w:tcW w:w="632" w:type="dxa"/>
          </w:tcPr>
          <w:p w:rsidR="00840D48" w:rsidRPr="00074A74" w:rsidRDefault="00840D48" w:rsidP="00B718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840D48" w:rsidRPr="00B71812" w:rsidRDefault="00840D48" w:rsidP="00B71812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237" w:type="dxa"/>
          </w:tcPr>
          <w:p w:rsidR="00840D48" w:rsidRPr="0032043A" w:rsidRDefault="00840D48" w:rsidP="009A62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Γωνία Φ200/45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PVC</w:t>
            </w:r>
          </w:p>
        </w:tc>
        <w:tc>
          <w:tcPr>
            <w:tcW w:w="850" w:type="dxa"/>
          </w:tcPr>
          <w:p w:rsidR="00840D48" w:rsidRPr="00297C12" w:rsidRDefault="00840D48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840D48" w:rsidRPr="00297C12" w:rsidRDefault="00840D48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40D48" w:rsidRPr="00297C12">
        <w:trPr>
          <w:trHeight w:val="466"/>
          <w:jc w:val="center"/>
        </w:trPr>
        <w:tc>
          <w:tcPr>
            <w:tcW w:w="632" w:type="dxa"/>
          </w:tcPr>
          <w:p w:rsidR="00840D48" w:rsidRPr="00B71812" w:rsidRDefault="00840D48" w:rsidP="00B718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993" w:type="dxa"/>
          </w:tcPr>
          <w:p w:rsidR="00840D48" w:rsidRPr="00B71812" w:rsidRDefault="00840D48" w:rsidP="00B71812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6237" w:type="dxa"/>
          </w:tcPr>
          <w:p w:rsidR="00840D48" w:rsidRPr="0032043A" w:rsidRDefault="00840D48" w:rsidP="009A62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Σωλήνας Φ200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PVC </w:t>
            </w:r>
            <w:r>
              <w:rPr>
                <w:rFonts w:ascii="Arial" w:hAnsi="Arial" w:cs="Arial"/>
                <w:b/>
                <w:bCs/>
                <w:lang w:eastAsia="en-US"/>
              </w:rPr>
              <w:t>Σ41 (μέτρα)</w:t>
            </w:r>
          </w:p>
        </w:tc>
        <w:tc>
          <w:tcPr>
            <w:tcW w:w="850" w:type="dxa"/>
          </w:tcPr>
          <w:p w:rsidR="00840D48" w:rsidRPr="00297C12" w:rsidRDefault="00840D48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840D48" w:rsidRPr="00297C12" w:rsidRDefault="00840D48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40D48" w:rsidRPr="00297C12">
        <w:trPr>
          <w:trHeight w:val="466"/>
          <w:jc w:val="center"/>
        </w:trPr>
        <w:tc>
          <w:tcPr>
            <w:tcW w:w="632" w:type="dxa"/>
          </w:tcPr>
          <w:p w:rsidR="00840D48" w:rsidRDefault="00840D48" w:rsidP="00B718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993" w:type="dxa"/>
          </w:tcPr>
          <w:p w:rsidR="00840D48" w:rsidRPr="00B71812" w:rsidRDefault="00840D48" w:rsidP="00B71812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237" w:type="dxa"/>
          </w:tcPr>
          <w:p w:rsidR="00840D48" w:rsidRDefault="00840D48" w:rsidP="009A62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Δακτύλιος Φ200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PVC</w:t>
            </w:r>
          </w:p>
        </w:tc>
        <w:tc>
          <w:tcPr>
            <w:tcW w:w="850" w:type="dxa"/>
          </w:tcPr>
          <w:p w:rsidR="00840D48" w:rsidRPr="00297C12" w:rsidRDefault="00840D48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840D48" w:rsidRPr="00297C12" w:rsidRDefault="00840D48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40D48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840D48" w:rsidRPr="00297C12" w:rsidRDefault="00840D48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840D48" w:rsidRPr="00297C12" w:rsidRDefault="00840D4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40D48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840D48" w:rsidRPr="00297C12" w:rsidRDefault="00840D48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840D48" w:rsidRPr="00297C12" w:rsidRDefault="00840D4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40D48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840D48" w:rsidRPr="00297C12" w:rsidRDefault="00840D48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840D48" w:rsidRPr="00297C12" w:rsidRDefault="00840D4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840D48" w:rsidRPr="00297C12" w:rsidRDefault="00840D48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40D48" w:rsidRPr="00297C12" w:rsidRDefault="00840D48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840D48" w:rsidRPr="00297C12" w:rsidRDefault="00840D48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40D48" w:rsidRDefault="00840D4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40D48" w:rsidRDefault="00840D4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40D48" w:rsidRPr="00297C12" w:rsidRDefault="00840D4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40D48" w:rsidRPr="00297C12" w:rsidRDefault="00840D48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840D48" w:rsidRPr="00297C12" w:rsidRDefault="00840D4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840D48" w:rsidRPr="00297C12" w:rsidRDefault="00840D4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840D48" w:rsidRPr="00297C12" w:rsidRDefault="00840D4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840D48" w:rsidRPr="00297C12" w:rsidRDefault="00840D4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840D48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D48" w:rsidRDefault="00840D48" w:rsidP="00520154">
      <w:r>
        <w:separator/>
      </w:r>
    </w:p>
  </w:endnote>
  <w:endnote w:type="continuationSeparator" w:id="0">
    <w:p w:rsidR="00840D48" w:rsidRDefault="00840D4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D48" w:rsidRDefault="00840D48" w:rsidP="00520154">
      <w:r>
        <w:separator/>
      </w:r>
    </w:p>
  </w:footnote>
  <w:footnote w:type="continuationSeparator" w:id="0">
    <w:p w:rsidR="00840D48" w:rsidRDefault="00840D48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D48" w:rsidRDefault="00840D48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E2CAF"/>
    <w:rsid w:val="000E3EAC"/>
    <w:rsid w:val="001100FE"/>
    <w:rsid w:val="00132D74"/>
    <w:rsid w:val="00145F73"/>
    <w:rsid w:val="001758E2"/>
    <w:rsid w:val="00184393"/>
    <w:rsid w:val="001A394B"/>
    <w:rsid w:val="001A47F6"/>
    <w:rsid w:val="001B285F"/>
    <w:rsid w:val="001D0218"/>
    <w:rsid w:val="001F110D"/>
    <w:rsid w:val="00214EE9"/>
    <w:rsid w:val="00230137"/>
    <w:rsid w:val="002474BA"/>
    <w:rsid w:val="00294A17"/>
    <w:rsid w:val="00297C12"/>
    <w:rsid w:val="002A3F68"/>
    <w:rsid w:val="002D2E63"/>
    <w:rsid w:val="002E5A2F"/>
    <w:rsid w:val="00314DF5"/>
    <w:rsid w:val="0032041D"/>
    <w:rsid w:val="0032043A"/>
    <w:rsid w:val="00324C52"/>
    <w:rsid w:val="00333787"/>
    <w:rsid w:val="00356AC3"/>
    <w:rsid w:val="0039344B"/>
    <w:rsid w:val="003A2EF0"/>
    <w:rsid w:val="003E1A88"/>
    <w:rsid w:val="003E3180"/>
    <w:rsid w:val="003E368D"/>
    <w:rsid w:val="003E3A7C"/>
    <w:rsid w:val="003F4649"/>
    <w:rsid w:val="00405560"/>
    <w:rsid w:val="0041022D"/>
    <w:rsid w:val="0041052C"/>
    <w:rsid w:val="00442F7B"/>
    <w:rsid w:val="004636F2"/>
    <w:rsid w:val="00470313"/>
    <w:rsid w:val="00472BBF"/>
    <w:rsid w:val="00491DE8"/>
    <w:rsid w:val="004B7FA2"/>
    <w:rsid w:val="005106BE"/>
    <w:rsid w:val="00520154"/>
    <w:rsid w:val="00540401"/>
    <w:rsid w:val="0058322B"/>
    <w:rsid w:val="00585939"/>
    <w:rsid w:val="00594CAD"/>
    <w:rsid w:val="005C1A9C"/>
    <w:rsid w:val="005D4528"/>
    <w:rsid w:val="005E4655"/>
    <w:rsid w:val="005E4A67"/>
    <w:rsid w:val="00612340"/>
    <w:rsid w:val="00634752"/>
    <w:rsid w:val="00642B6F"/>
    <w:rsid w:val="006441DE"/>
    <w:rsid w:val="00654A7B"/>
    <w:rsid w:val="00656372"/>
    <w:rsid w:val="006724FE"/>
    <w:rsid w:val="0069633C"/>
    <w:rsid w:val="0069681B"/>
    <w:rsid w:val="006A71D2"/>
    <w:rsid w:val="006B4408"/>
    <w:rsid w:val="006C211C"/>
    <w:rsid w:val="006D27E4"/>
    <w:rsid w:val="006D4878"/>
    <w:rsid w:val="006D4FB7"/>
    <w:rsid w:val="006F06BC"/>
    <w:rsid w:val="007069F1"/>
    <w:rsid w:val="00710AA6"/>
    <w:rsid w:val="00721A57"/>
    <w:rsid w:val="00735913"/>
    <w:rsid w:val="00744C40"/>
    <w:rsid w:val="00745561"/>
    <w:rsid w:val="00757259"/>
    <w:rsid w:val="00794BD6"/>
    <w:rsid w:val="007A48AC"/>
    <w:rsid w:val="007B4D6E"/>
    <w:rsid w:val="007C182C"/>
    <w:rsid w:val="00803F03"/>
    <w:rsid w:val="00813512"/>
    <w:rsid w:val="00827AE1"/>
    <w:rsid w:val="00833520"/>
    <w:rsid w:val="00840D48"/>
    <w:rsid w:val="0085644E"/>
    <w:rsid w:val="00881500"/>
    <w:rsid w:val="00895E6B"/>
    <w:rsid w:val="008B4399"/>
    <w:rsid w:val="008B7579"/>
    <w:rsid w:val="008E2EAD"/>
    <w:rsid w:val="008E7233"/>
    <w:rsid w:val="008F60EB"/>
    <w:rsid w:val="00911648"/>
    <w:rsid w:val="00917321"/>
    <w:rsid w:val="00950107"/>
    <w:rsid w:val="00961D86"/>
    <w:rsid w:val="009654C1"/>
    <w:rsid w:val="0097376E"/>
    <w:rsid w:val="009A62F2"/>
    <w:rsid w:val="009B211C"/>
    <w:rsid w:val="009B2BAB"/>
    <w:rsid w:val="009B5619"/>
    <w:rsid w:val="009C023B"/>
    <w:rsid w:val="009D30F9"/>
    <w:rsid w:val="009D4AF3"/>
    <w:rsid w:val="009E4797"/>
    <w:rsid w:val="00A0100C"/>
    <w:rsid w:val="00A22EC4"/>
    <w:rsid w:val="00A34B34"/>
    <w:rsid w:val="00A35556"/>
    <w:rsid w:val="00A37C24"/>
    <w:rsid w:val="00A40162"/>
    <w:rsid w:val="00A4525A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102D2"/>
    <w:rsid w:val="00B71812"/>
    <w:rsid w:val="00B74317"/>
    <w:rsid w:val="00B85A19"/>
    <w:rsid w:val="00B95231"/>
    <w:rsid w:val="00BA7FA5"/>
    <w:rsid w:val="00BB5475"/>
    <w:rsid w:val="00BD2BBA"/>
    <w:rsid w:val="00C10F4A"/>
    <w:rsid w:val="00C11AAB"/>
    <w:rsid w:val="00C54D0B"/>
    <w:rsid w:val="00C62EE8"/>
    <w:rsid w:val="00C82B38"/>
    <w:rsid w:val="00C857C5"/>
    <w:rsid w:val="00C93C76"/>
    <w:rsid w:val="00C947B6"/>
    <w:rsid w:val="00CA28AF"/>
    <w:rsid w:val="00CB33E8"/>
    <w:rsid w:val="00CC14C1"/>
    <w:rsid w:val="00D16A2B"/>
    <w:rsid w:val="00D22EDE"/>
    <w:rsid w:val="00D23EB8"/>
    <w:rsid w:val="00D3014B"/>
    <w:rsid w:val="00D33687"/>
    <w:rsid w:val="00D558E4"/>
    <w:rsid w:val="00D92533"/>
    <w:rsid w:val="00D963D3"/>
    <w:rsid w:val="00DA674D"/>
    <w:rsid w:val="00DB4E3F"/>
    <w:rsid w:val="00DE17D2"/>
    <w:rsid w:val="00E05270"/>
    <w:rsid w:val="00E42B55"/>
    <w:rsid w:val="00E84A4D"/>
    <w:rsid w:val="00E906EC"/>
    <w:rsid w:val="00E964AC"/>
    <w:rsid w:val="00EA1D4F"/>
    <w:rsid w:val="00EB7DAA"/>
    <w:rsid w:val="00ED4B49"/>
    <w:rsid w:val="00F1333D"/>
    <w:rsid w:val="00F14AB7"/>
    <w:rsid w:val="00F2315B"/>
    <w:rsid w:val="00F27607"/>
    <w:rsid w:val="00F33182"/>
    <w:rsid w:val="00F824ED"/>
    <w:rsid w:val="00FA29C9"/>
    <w:rsid w:val="00FA2BA0"/>
    <w:rsid w:val="00FC1CB7"/>
    <w:rsid w:val="00FE77DF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4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152</Words>
  <Characters>823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37</cp:revision>
  <dcterms:created xsi:type="dcterms:W3CDTF">2015-06-10T19:26:00Z</dcterms:created>
  <dcterms:modified xsi:type="dcterms:W3CDTF">2020-02-17T11:21:00Z</dcterms:modified>
</cp:coreProperties>
</file>