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4C" w:rsidRDefault="0038134C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38134C" w:rsidRDefault="0038134C" w:rsidP="003E1A88">
      <w:pPr>
        <w:rPr>
          <w:rFonts w:ascii="Arial" w:hAnsi="Arial" w:cs="Arial"/>
          <w:sz w:val="22"/>
          <w:szCs w:val="22"/>
        </w:rPr>
      </w:pPr>
    </w:p>
    <w:p w:rsidR="0038134C" w:rsidRDefault="0038134C" w:rsidP="003E1A88">
      <w:pPr>
        <w:rPr>
          <w:rFonts w:ascii="Arial" w:hAnsi="Arial" w:cs="Arial"/>
          <w:sz w:val="22"/>
          <w:szCs w:val="22"/>
        </w:rPr>
      </w:pPr>
    </w:p>
    <w:p w:rsidR="0038134C" w:rsidRDefault="0038134C" w:rsidP="003E1A88">
      <w:pPr>
        <w:rPr>
          <w:rFonts w:ascii="Arial" w:hAnsi="Arial" w:cs="Arial"/>
          <w:sz w:val="22"/>
          <w:szCs w:val="22"/>
        </w:rPr>
      </w:pPr>
    </w:p>
    <w:p w:rsidR="0038134C" w:rsidRDefault="0038134C" w:rsidP="003E1A88">
      <w:pPr>
        <w:rPr>
          <w:rFonts w:ascii="Arial" w:hAnsi="Arial" w:cs="Arial"/>
          <w:sz w:val="22"/>
          <w:szCs w:val="22"/>
        </w:rPr>
      </w:pPr>
    </w:p>
    <w:p w:rsidR="0038134C" w:rsidRPr="00B102D2" w:rsidRDefault="0038134C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06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03-2020</w:t>
      </w:r>
    </w:p>
    <w:p w:rsidR="0038134C" w:rsidRPr="00297C12" w:rsidRDefault="0038134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38134C" w:rsidRPr="00297C12" w:rsidRDefault="0038134C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8134C" w:rsidRPr="00297C12" w:rsidRDefault="0038134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38134C" w:rsidRPr="00297C12" w:rsidRDefault="0038134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38134C" w:rsidRPr="00297C12" w:rsidRDefault="0038134C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38134C" w:rsidRPr="00297C12" w:rsidRDefault="0038134C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38134C" w:rsidRPr="00297C12" w:rsidRDefault="0038134C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38134C" w:rsidRPr="00297C12" w:rsidRDefault="0038134C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38134C" w:rsidRPr="00297C12" w:rsidRDefault="0038134C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38134C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38134C" w:rsidRDefault="0038134C" w:rsidP="00A04841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  Προμήθεια Οικοδομικών υλικών για της ανάγκες της Αποθήκης της  ΔΕΥΑΛ. </w:t>
            </w:r>
          </w:p>
          <w:p w:rsidR="0038134C" w:rsidRPr="00297C12" w:rsidRDefault="0038134C" w:rsidP="001F69F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2398/06-03-2020</w:t>
            </w:r>
          </w:p>
        </w:tc>
      </w:tr>
    </w:tbl>
    <w:p w:rsidR="0038134C" w:rsidRPr="00297C12" w:rsidRDefault="0038134C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38134C" w:rsidRPr="00297C12" w:rsidRDefault="0038134C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38134C" w:rsidRPr="00297C12" w:rsidRDefault="0038134C" w:rsidP="003A2EF0">
      <w:pPr>
        <w:rPr>
          <w:rFonts w:ascii="Arial" w:hAnsi="Arial" w:cs="Arial"/>
          <w:sz w:val="22"/>
          <w:szCs w:val="22"/>
        </w:rPr>
      </w:pPr>
    </w:p>
    <w:p w:rsidR="0038134C" w:rsidRPr="00297C12" w:rsidRDefault="0038134C" w:rsidP="003A2EF0">
      <w:pPr>
        <w:rPr>
          <w:rFonts w:ascii="Arial" w:hAnsi="Arial" w:cs="Arial"/>
          <w:sz w:val="22"/>
          <w:szCs w:val="22"/>
        </w:rPr>
      </w:pPr>
    </w:p>
    <w:p w:rsidR="0038134C" w:rsidRPr="00297C12" w:rsidRDefault="0038134C" w:rsidP="003A2EF0">
      <w:pPr>
        <w:rPr>
          <w:rFonts w:ascii="Arial" w:hAnsi="Arial" w:cs="Arial"/>
          <w:sz w:val="22"/>
          <w:szCs w:val="22"/>
        </w:rPr>
      </w:pPr>
    </w:p>
    <w:p w:rsidR="0038134C" w:rsidRPr="00297C12" w:rsidRDefault="0038134C" w:rsidP="00634752">
      <w:pPr>
        <w:rPr>
          <w:rFonts w:ascii="Arial" w:hAnsi="Arial" w:cs="Arial"/>
          <w:b/>
          <w:bCs/>
          <w:sz w:val="22"/>
          <w:szCs w:val="22"/>
        </w:rPr>
      </w:pPr>
    </w:p>
    <w:p w:rsidR="0038134C" w:rsidRPr="00297C12" w:rsidRDefault="0038134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38134C" w:rsidRPr="00297C12">
        <w:trPr>
          <w:trHeight w:val="824"/>
          <w:jc w:val="center"/>
        </w:trPr>
        <w:tc>
          <w:tcPr>
            <w:tcW w:w="632" w:type="dxa"/>
            <w:vAlign w:val="center"/>
          </w:tcPr>
          <w:p w:rsidR="0038134C" w:rsidRPr="00297C12" w:rsidRDefault="0038134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38134C" w:rsidRPr="00297C12" w:rsidRDefault="0038134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38134C" w:rsidRPr="00297C12" w:rsidRDefault="0038134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38134C" w:rsidRPr="00297C12" w:rsidRDefault="0038134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38134C" w:rsidRPr="00297C12" w:rsidRDefault="0038134C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38134C" w:rsidRPr="00297C12" w:rsidRDefault="0038134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8134C" w:rsidRPr="00297C12">
        <w:trPr>
          <w:trHeight w:val="466"/>
          <w:jc w:val="center"/>
        </w:trPr>
        <w:tc>
          <w:tcPr>
            <w:tcW w:w="632" w:type="dxa"/>
          </w:tcPr>
          <w:p w:rsidR="0038134C" w:rsidRPr="00074A74" w:rsidRDefault="0038134C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38134C" w:rsidRPr="001F69FF" w:rsidRDefault="0038134C" w:rsidP="004C63D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80</w:t>
            </w:r>
          </w:p>
        </w:tc>
        <w:tc>
          <w:tcPr>
            <w:tcW w:w="6237" w:type="dxa"/>
          </w:tcPr>
          <w:p w:rsidR="0038134C" w:rsidRPr="001F69FF" w:rsidRDefault="0038134C" w:rsidP="00E262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σε σακι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850" w:type="dxa"/>
          </w:tcPr>
          <w:p w:rsidR="0038134C" w:rsidRPr="00297C12" w:rsidRDefault="0038134C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38134C" w:rsidRPr="00297C12" w:rsidRDefault="0038134C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38134C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38134C" w:rsidRPr="00297C12" w:rsidRDefault="0038134C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38134C" w:rsidRPr="00297C12" w:rsidRDefault="0038134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38134C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38134C" w:rsidRPr="00297C12" w:rsidRDefault="0038134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38134C" w:rsidRPr="00297C12" w:rsidRDefault="0038134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38134C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38134C" w:rsidRPr="00297C12" w:rsidRDefault="0038134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38134C" w:rsidRPr="00297C12" w:rsidRDefault="0038134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38134C" w:rsidRPr="00297C12" w:rsidRDefault="0038134C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38134C" w:rsidRPr="00297C12" w:rsidRDefault="0038134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38134C" w:rsidRPr="00297C12" w:rsidRDefault="0038134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8134C" w:rsidRDefault="0038134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8134C" w:rsidRDefault="0038134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8134C" w:rsidRPr="00297C12" w:rsidRDefault="0038134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8134C" w:rsidRPr="00297C12" w:rsidRDefault="0038134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38134C" w:rsidRPr="00297C12" w:rsidRDefault="0038134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38134C" w:rsidRPr="00297C12" w:rsidRDefault="0038134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38134C" w:rsidRPr="00297C12" w:rsidRDefault="0038134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38134C" w:rsidRPr="00297C12" w:rsidRDefault="0038134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38134C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4C" w:rsidRDefault="0038134C" w:rsidP="00520154">
      <w:r>
        <w:separator/>
      </w:r>
    </w:p>
  </w:endnote>
  <w:endnote w:type="continuationSeparator" w:id="0">
    <w:p w:rsidR="0038134C" w:rsidRDefault="0038134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4C" w:rsidRDefault="0038134C" w:rsidP="00520154">
      <w:r>
        <w:separator/>
      </w:r>
    </w:p>
  </w:footnote>
  <w:footnote w:type="continuationSeparator" w:id="0">
    <w:p w:rsidR="0038134C" w:rsidRDefault="0038134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4C" w:rsidRDefault="0038134C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C312F"/>
    <w:rsid w:val="000E2CAF"/>
    <w:rsid w:val="000E3EAC"/>
    <w:rsid w:val="001100FE"/>
    <w:rsid w:val="00132D74"/>
    <w:rsid w:val="00145F73"/>
    <w:rsid w:val="001758E2"/>
    <w:rsid w:val="00184393"/>
    <w:rsid w:val="001A394B"/>
    <w:rsid w:val="001A47F6"/>
    <w:rsid w:val="001B285F"/>
    <w:rsid w:val="001D0218"/>
    <w:rsid w:val="001D2C6D"/>
    <w:rsid w:val="001F69FF"/>
    <w:rsid w:val="00200D11"/>
    <w:rsid w:val="0021382C"/>
    <w:rsid w:val="00214EE9"/>
    <w:rsid w:val="00230137"/>
    <w:rsid w:val="002474BA"/>
    <w:rsid w:val="00251C96"/>
    <w:rsid w:val="00294A17"/>
    <w:rsid w:val="00297C12"/>
    <w:rsid w:val="002A5825"/>
    <w:rsid w:val="002A6DD4"/>
    <w:rsid w:val="002D2E63"/>
    <w:rsid w:val="002E5A2F"/>
    <w:rsid w:val="00314DF5"/>
    <w:rsid w:val="0032041D"/>
    <w:rsid w:val="00324C52"/>
    <w:rsid w:val="00333787"/>
    <w:rsid w:val="00356AC3"/>
    <w:rsid w:val="0037599C"/>
    <w:rsid w:val="0038134C"/>
    <w:rsid w:val="0039344B"/>
    <w:rsid w:val="003A2EF0"/>
    <w:rsid w:val="003A747B"/>
    <w:rsid w:val="003B4A42"/>
    <w:rsid w:val="003C7EE7"/>
    <w:rsid w:val="003E1A88"/>
    <w:rsid w:val="003E3180"/>
    <w:rsid w:val="003E368D"/>
    <w:rsid w:val="003E3A7C"/>
    <w:rsid w:val="00405560"/>
    <w:rsid w:val="0041022D"/>
    <w:rsid w:val="0041052C"/>
    <w:rsid w:val="00420266"/>
    <w:rsid w:val="00442F7B"/>
    <w:rsid w:val="004636F2"/>
    <w:rsid w:val="00467351"/>
    <w:rsid w:val="00470313"/>
    <w:rsid w:val="00472BBF"/>
    <w:rsid w:val="00491DE8"/>
    <w:rsid w:val="004C63D4"/>
    <w:rsid w:val="005106BE"/>
    <w:rsid w:val="00520154"/>
    <w:rsid w:val="00540401"/>
    <w:rsid w:val="0058322B"/>
    <w:rsid w:val="00585939"/>
    <w:rsid w:val="00594CAD"/>
    <w:rsid w:val="005C1A9C"/>
    <w:rsid w:val="005D4528"/>
    <w:rsid w:val="005E4A67"/>
    <w:rsid w:val="00612340"/>
    <w:rsid w:val="00632589"/>
    <w:rsid w:val="00634752"/>
    <w:rsid w:val="00642B6F"/>
    <w:rsid w:val="006441DE"/>
    <w:rsid w:val="00654A7B"/>
    <w:rsid w:val="006724FE"/>
    <w:rsid w:val="0069633C"/>
    <w:rsid w:val="0069681B"/>
    <w:rsid w:val="006A240A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7334"/>
    <w:rsid w:val="00744C40"/>
    <w:rsid w:val="00745561"/>
    <w:rsid w:val="007526AA"/>
    <w:rsid w:val="00757259"/>
    <w:rsid w:val="00794BD6"/>
    <w:rsid w:val="007A48AC"/>
    <w:rsid w:val="007B4D6E"/>
    <w:rsid w:val="007C182C"/>
    <w:rsid w:val="007D4707"/>
    <w:rsid w:val="00803F03"/>
    <w:rsid w:val="00810481"/>
    <w:rsid w:val="00813512"/>
    <w:rsid w:val="00827AE1"/>
    <w:rsid w:val="00833520"/>
    <w:rsid w:val="0084124D"/>
    <w:rsid w:val="00843560"/>
    <w:rsid w:val="0085644E"/>
    <w:rsid w:val="00856F6D"/>
    <w:rsid w:val="00876074"/>
    <w:rsid w:val="00881500"/>
    <w:rsid w:val="00895E6B"/>
    <w:rsid w:val="008B4399"/>
    <w:rsid w:val="008B7579"/>
    <w:rsid w:val="008C11F0"/>
    <w:rsid w:val="008E1A44"/>
    <w:rsid w:val="008E2EAD"/>
    <w:rsid w:val="008E7233"/>
    <w:rsid w:val="008F60EB"/>
    <w:rsid w:val="00911648"/>
    <w:rsid w:val="00917321"/>
    <w:rsid w:val="00945D6C"/>
    <w:rsid w:val="00961CE0"/>
    <w:rsid w:val="00961D86"/>
    <w:rsid w:val="009654C1"/>
    <w:rsid w:val="0097376E"/>
    <w:rsid w:val="009B211C"/>
    <w:rsid w:val="009B2BAB"/>
    <w:rsid w:val="009B5619"/>
    <w:rsid w:val="009C023B"/>
    <w:rsid w:val="009C2914"/>
    <w:rsid w:val="009D4AF3"/>
    <w:rsid w:val="009D5336"/>
    <w:rsid w:val="009E4797"/>
    <w:rsid w:val="009F67B2"/>
    <w:rsid w:val="00A0100C"/>
    <w:rsid w:val="00A0242A"/>
    <w:rsid w:val="00A04841"/>
    <w:rsid w:val="00A22EC4"/>
    <w:rsid w:val="00A34B34"/>
    <w:rsid w:val="00A35556"/>
    <w:rsid w:val="00A37C24"/>
    <w:rsid w:val="00A40162"/>
    <w:rsid w:val="00A4525A"/>
    <w:rsid w:val="00A57D14"/>
    <w:rsid w:val="00A6354C"/>
    <w:rsid w:val="00A732A3"/>
    <w:rsid w:val="00A75364"/>
    <w:rsid w:val="00A807C3"/>
    <w:rsid w:val="00A80A09"/>
    <w:rsid w:val="00A950F7"/>
    <w:rsid w:val="00AA6F10"/>
    <w:rsid w:val="00AB04F0"/>
    <w:rsid w:val="00AB6085"/>
    <w:rsid w:val="00AB7B67"/>
    <w:rsid w:val="00AC138C"/>
    <w:rsid w:val="00AE1C84"/>
    <w:rsid w:val="00AE3219"/>
    <w:rsid w:val="00AE3D14"/>
    <w:rsid w:val="00AE78B3"/>
    <w:rsid w:val="00B03858"/>
    <w:rsid w:val="00B102D2"/>
    <w:rsid w:val="00B1781D"/>
    <w:rsid w:val="00B74317"/>
    <w:rsid w:val="00B85A19"/>
    <w:rsid w:val="00B95231"/>
    <w:rsid w:val="00BB5475"/>
    <w:rsid w:val="00BB62C8"/>
    <w:rsid w:val="00BD2BBA"/>
    <w:rsid w:val="00C11AAB"/>
    <w:rsid w:val="00C54D0B"/>
    <w:rsid w:val="00C62EE8"/>
    <w:rsid w:val="00C82B38"/>
    <w:rsid w:val="00C857C5"/>
    <w:rsid w:val="00C93C76"/>
    <w:rsid w:val="00CA28AF"/>
    <w:rsid w:val="00CB0457"/>
    <w:rsid w:val="00CB33E8"/>
    <w:rsid w:val="00CC14C1"/>
    <w:rsid w:val="00CE5D52"/>
    <w:rsid w:val="00D16A2B"/>
    <w:rsid w:val="00D22EDE"/>
    <w:rsid w:val="00D23EB8"/>
    <w:rsid w:val="00D3014B"/>
    <w:rsid w:val="00D33687"/>
    <w:rsid w:val="00D476B9"/>
    <w:rsid w:val="00D558E4"/>
    <w:rsid w:val="00D92533"/>
    <w:rsid w:val="00D963D3"/>
    <w:rsid w:val="00DA674D"/>
    <w:rsid w:val="00DB4E3F"/>
    <w:rsid w:val="00DE17D2"/>
    <w:rsid w:val="00E05270"/>
    <w:rsid w:val="00E26264"/>
    <w:rsid w:val="00E276F8"/>
    <w:rsid w:val="00E42B55"/>
    <w:rsid w:val="00E84A4D"/>
    <w:rsid w:val="00E964AC"/>
    <w:rsid w:val="00EA1D4F"/>
    <w:rsid w:val="00EB7DAA"/>
    <w:rsid w:val="00ED4B49"/>
    <w:rsid w:val="00EF77C8"/>
    <w:rsid w:val="00F1333D"/>
    <w:rsid w:val="00F14AB7"/>
    <w:rsid w:val="00F2315B"/>
    <w:rsid w:val="00F27607"/>
    <w:rsid w:val="00F33182"/>
    <w:rsid w:val="00F352AA"/>
    <w:rsid w:val="00F824ED"/>
    <w:rsid w:val="00FA29C9"/>
    <w:rsid w:val="00FA2BA0"/>
    <w:rsid w:val="00FC1CB7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140</Words>
  <Characters>758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42</cp:revision>
  <dcterms:created xsi:type="dcterms:W3CDTF">2015-06-10T19:26:00Z</dcterms:created>
  <dcterms:modified xsi:type="dcterms:W3CDTF">2020-03-06T09:21:00Z</dcterms:modified>
</cp:coreProperties>
</file>