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FA" w:rsidRDefault="00C649FA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C649FA" w:rsidRDefault="00C649FA" w:rsidP="00E509FC">
      <w:pPr>
        <w:rPr>
          <w:rFonts w:ascii="Arial" w:hAnsi="Arial" w:cs="Arial"/>
          <w:sz w:val="22"/>
          <w:szCs w:val="22"/>
        </w:rPr>
      </w:pPr>
    </w:p>
    <w:p w:rsidR="00C649FA" w:rsidRDefault="00C649FA" w:rsidP="00E509FC">
      <w:pPr>
        <w:rPr>
          <w:rFonts w:ascii="Arial" w:hAnsi="Arial" w:cs="Arial"/>
          <w:sz w:val="22"/>
          <w:szCs w:val="22"/>
        </w:rPr>
      </w:pPr>
    </w:p>
    <w:p w:rsidR="00C649FA" w:rsidRDefault="00C649FA" w:rsidP="00E509FC">
      <w:pPr>
        <w:rPr>
          <w:rFonts w:ascii="Arial" w:hAnsi="Arial" w:cs="Arial"/>
          <w:sz w:val="22"/>
          <w:szCs w:val="22"/>
        </w:rPr>
      </w:pPr>
    </w:p>
    <w:p w:rsidR="00C649FA" w:rsidRDefault="00C649FA" w:rsidP="00E509FC">
      <w:pPr>
        <w:rPr>
          <w:rFonts w:ascii="Arial" w:hAnsi="Arial" w:cs="Arial"/>
          <w:sz w:val="22"/>
          <w:szCs w:val="22"/>
        </w:rPr>
      </w:pPr>
    </w:p>
    <w:p w:rsidR="00C649FA" w:rsidRPr="005F7748" w:rsidRDefault="00C649F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>1</w:t>
      </w:r>
      <w:r w:rsidRPr="00EA45CD">
        <w:rPr>
          <w:rFonts w:ascii="Arial" w:hAnsi="Arial" w:cs="Arial"/>
          <w:sz w:val="22"/>
          <w:szCs w:val="22"/>
        </w:rPr>
        <w:t>7</w:t>
      </w:r>
      <w:r w:rsidRPr="005F774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C649FA" w:rsidRPr="003B1006" w:rsidRDefault="00C649F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649FA" w:rsidRPr="003B1006" w:rsidRDefault="00C649FA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C649FA" w:rsidRPr="003B1006" w:rsidRDefault="00C649FA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C649FA" w:rsidRPr="003B1006" w:rsidRDefault="00C649FA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C649FA" w:rsidRPr="003B1006" w:rsidRDefault="00C649FA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C649FA" w:rsidRPr="003B1006" w:rsidRDefault="00C649FA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C649FA" w:rsidRPr="003B1006" w:rsidRDefault="00C649FA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C649FA" w:rsidRPr="003B1006" w:rsidRDefault="00C649FA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C649FA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C649FA" w:rsidRPr="00016553" w:rsidRDefault="00C649FA" w:rsidP="00C80CF5"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 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υλικών αποχέτευσης για την αντικατάσταση δικτύου στη περιοχή Γηπέδου της Δ.</w:t>
            </w: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>. Πέτρας.</w:t>
            </w:r>
          </w:p>
          <w:p w:rsidR="00C649FA" w:rsidRPr="00EA45CD" w:rsidRDefault="00C649FA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EA45CD">
              <w:rPr>
                <w:rFonts w:ascii="Arial" w:hAnsi="Arial" w:cs="Arial"/>
                <w:sz w:val="22"/>
                <w:szCs w:val="22"/>
                <w:lang w:val="en-US"/>
              </w:rPr>
              <w:t>1689/17-02-2020</w:t>
            </w:r>
          </w:p>
        </w:tc>
      </w:tr>
    </w:tbl>
    <w:p w:rsidR="00C649FA" w:rsidRPr="003B1006" w:rsidRDefault="00C649FA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C649FA" w:rsidRPr="003B1006">
        <w:tc>
          <w:tcPr>
            <w:tcW w:w="339" w:type="pct"/>
          </w:tcPr>
          <w:p w:rsidR="00C649FA" w:rsidRPr="00B31973" w:rsidRDefault="00C649F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C649FA" w:rsidRPr="00B31973" w:rsidRDefault="00C649F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C649FA" w:rsidRPr="003B1006">
        <w:trPr>
          <w:trHeight w:val="358"/>
        </w:trPr>
        <w:tc>
          <w:tcPr>
            <w:tcW w:w="339" w:type="pct"/>
          </w:tcPr>
          <w:p w:rsidR="00C649FA" w:rsidRPr="00B31973" w:rsidRDefault="00C649F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C649FA" w:rsidRPr="00B31973" w:rsidRDefault="00C649F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C649FA" w:rsidRPr="003B1006">
        <w:trPr>
          <w:trHeight w:val="376"/>
        </w:trPr>
        <w:tc>
          <w:tcPr>
            <w:tcW w:w="339" w:type="pct"/>
          </w:tcPr>
          <w:p w:rsidR="00C649FA" w:rsidRPr="00B31973" w:rsidRDefault="00C649F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C649FA" w:rsidRPr="00B31973" w:rsidRDefault="00C649F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C649FA" w:rsidRPr="003B1006">
        <w:trPr>
          <w:trHeight w:val="394"/>
        </w:trPr>
        <w:tc>
          <w:tcPr>
            <w:tcW w:w="339" w:type="pct"/>
          </w:tcPr>
          <w:p w:rsidR="00C649FA" w:rsidRPr="00B31973" w:rsidRDefault="00C649F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C649FA" w:rsidRPr="00B31973" w:rsidRDefault="00C649F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C649FA" w:rsidRPr="003B1006">
        <w:trPr>
          <w:trHeight w:val="412"/>
        </w:trPr>
        <w:tc>
          <w:tcPr>
            <w:tcW w:w="339" w:type="pct"/>
          </w:tcPr>
          <w:p w:rsidR="00C649FA" w:rsidRPr="00B31973" w:rsidRDefault="00C649F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C649FA" w:rsidRPr="00B31973" w:rsidRDefault="00C649F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C649FA" w:rsidRPr="003B1006">
        <w:trPr>
          <w:trHeight w:val="444"/>
        </w:trPr>
        <w:tc>
          <w:tcPr>
            <w:tcW w:w="339" w:type="pct"/>
          </w:tcPr>
          <w:p w:rsidR="00C649FA" w:rsidRPr="00B31973" w:rsidRDefault="00C649F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C649FA" w:rsidRPr="00B31973" w:rsidRDefault="00C649F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C649FA" w:rsidRPr="003B1006">
        <w:trPr>
          <w:trHeight w:val="448"/>
        </w:trPr>
        <w:tc>
          <w:tcPr>
            <w:tcW w:w="339" w:type="pct"/>
          </w:tcPr>
          <w:p w:rsidR="00C649FA" w:rsidRPr="00B31973" w:rsidRDefault="00C649FA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C649FA" w:rsidRPr="00B31973" w:rsidRDefault="00C649FA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C649FA" w:rsidRPr="003B1006" w:rsidRDefault="00C649FA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C649FA" w:rsidRPr="003B1006" w:rsidRDefault="00C649F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649FA" w:rsidRPr="003B1006" w:rsidRDefault="00C649F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649FA" w:rsidRPr="003B1006" w:rsidRDefault="00C649F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649FA" w:rsidRPr="003B1006" w:rsidRDefault="00C649F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649FA" w:rsidRPr="003B1006" w:rsidRDefault="00C649F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649FA" w:rsidRPr="003B1006" w:rsidRDefault="00C649F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649FA" w:rsidRDefault="00C649F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649FA" w:rsidRDefault="00C649F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C649FA" w:rsidRPr="003B1006" w:rsidRDefault="00C649FA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C649FA" w:rsidRPr="003B1006" w:rsidRDefault="00C649F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C649FA" w:rsidRPr="003B1006" w:rsidRDefault="00C649F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C649FA" w:rsidRPr="003B1006" w:rsidRDefault="00C649F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C649FA" w:rsidRPr="003B1006" w:rsidRDefault="00C649FA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C649FA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9FA" w:rsidRDefault="00C649FA" w:rsidP="00520154">
      <w:r>
        <w:separator/>
      </w:r>
    </w:p>
  </w:endnote>
  <w:endnote w:type="continuationSeparator" w:id="0">
    <w:p w:rsidR="00C649FA" w:rsidRDefault="00C649F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9FA" w:rsidRDefault="00C649FA" w:rsidP="00520154">
      <w:r>
        <w:separator/>
      </w:r>
    </w:p>
  </w:footnote>
  <w:footnote w:type="continuationSeparator" w:id="0">
    <w:p w:rsidR="00C649FA" w:rsidRDefault="00C649F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16553"/>
    <w:rsid w:val="000340A8"/>
    <w:rsid w:val="00042A26"/>
    <w:rsid w:val="00056538"/>
    <w:rsid w:val="00082C88"/>
    <w:rsid w:val="00092C12"/>
    <w:rsid w:val="000A5D54"/>
    <w:rsid w:val="000C32C0"/>
    <w:rsid w:val="000F056F"/>
    <w:rsid w:val="000F4D3B"/>
    <w:rsid w:val="00122723"/>
    <w:rsid w:val="00145F73"/>
    <w:rsid w:val="001758E2"/>
    <w:rsid w:val="001A4CBE"/>
    <w:rsid w:val="001B285F"/>
    <w:rsid w:val="001F227D"/>
    <w:rsid w:val="00210C9D"/>
    <w:rsid w:val="00224867"/>
    <w:rsid w:val="00237E50"/>
    <w:rsid w:val="00267446"/>
    <w:rsid w:val="002774D5"/>
    <w:rsid w:val="002855E3"/>
    <w:rsid w:val="00294A17"/>
    <w:rsid w:val="002F4579"/>
    <w:rsid w:val="00306064"/>
    <w:rsid w:val="00315B70"/>
    <w:rsid w:val="003246C0"/>
    <w:rsid w:val="00345637"/>
    <w:rsid w:val="00380A12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33C8F"/>
    <w:rsid w:val="005B3DC4"/>
    <w:rsid w:val="005D293F"/>
    <w:rsid w:val="005E59DC"/>
    <w:rsid w:val="005F2F30"/>
    <w:rsid w:val="005F7748"/>
    <w:rsid w:val="006166E4"/>
    <w:rsid w:val="006307DE"/>
    <w:rsid w:val="00645E79"/>
    <w:rsid w:val="006540A9"/>
    <w:rsid w:val="00654A7B"/>
    <w:rsid w:val="006804F8"/>
    <w:rsid w:val="006915CD"/>
    <w:rsid w:val="0069681B"/>
    <w:rsid w:val="006C1338"/>
    <w:rsid w:val="006C3639"/>
    <w:rsid w:val="006C752E"/>
    <w:rsid w:val="006D4FB7"/>
    <w:rsid w:val="006F2B5C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276FF"/>
    <w:rsid w:val="008A7C4E"/>
    <w:rsid w:val="008B7579"/>
    <w:rsid w:val="008D0A3E"/>
    <w:rsid w:val="008E7233"/>
    <w:rsid w:val="00917321"/>
    <w:rsid w:val="009B211C"/>
    <w:rsid w:val="009B4034"/>
    <w:rsid w:val="009D4AF3"/>
    <w:rsid w:val="009E29B4"/>
    <w:rsid w:val="009E4797"/>
    <w:rsid w:val="00A22EC4"/>
    <w:rsid w:val="00A3747E"/>
    <w:rsid w:val="00A4201B"/>
    <w:rsid w:val="00A617A0"/>
    <w:rsid w:val="00A75364"/>
    <w:rsid w:val="00A80C91"/>
    <w:rsid w:val="00AB7479"/>
    <w:rsid w:val="00AD4E33"/>
    <w:rsid w:val="00AD7620"/>
    <w:rsid w:val="00AE097D"/>
    <w:rsid w:val="00AE3219"/>
    <w:rsid w:val="00AE3D14"/>
    <w:rsid w:val="00AF2BB8"/>
    <w:rsid w:val="00B31973"/>
    <w:rsid w:val="00B716C1"/>
    <w:rsid w:val="00B71F34"/>
    <w:rsid w:val="00C040C3"/>
    <w:rsid w:val="00C07B12"/>
    <w:rsid w:val="00C143DC"/>
    <w:rsid w:val="00C20E89"/>
    <w:rsid w:val="00C649FA"/>
    <w:rsid w:val="00C70721"/>
    <w:rsid w:val="00C71A0F"/>
    <w:rsid w:val="00C80CF5"/>
    <w:rsid w:val="00C93C76"/>
    <w:rsid w:val="00CB0FE1"/>
    <w:rsid w:val="00CC59D9"/>
    <w:rsid w:val="00CF4F18"/>
    <w:rsid w:val="00D02ADE"/>
    <w:rsid w:val="00D072BC"/>
    <w:rsid w:val="00D377F2"/>
    <w:rsid w:val="00D57065"/>
    <w:rsid w:val="00D60275"/>
    <w:rsid w:val="00D87E03"/>
    <w:rsid w:val="00D92533"/>
    <w:rsid w:val="00DA24FE"/>
    <w:rsid w:val="00DC6225"/>
    <w:rsid w:val="00DE17D2"/>
    <w:rsid w:val="00DF45E4"/>
    <w:rsid w:val="00E509FC"/>
    <w:rsid w:val="00EA45CD"/>
    <w:rsid w:val="00EB7DAA"/>
    <w:rsid w:val="00EC2646"/>
    <w:rsid w:val="00ED2AF8"/>
    <w:rsid w:val="00EF5B19"/>
    <w:rsid w:val="00F01797"/>
    <w:rsid w:val="00F14F76"/>
    <w:rsid w:val="00F2315B"/>
    <w:rsid w:val="00F81B71"/>
    <w:rsid w:val="00F85630"/>
    <w:rsid w:val="00FA29C9"/>
    <w:rsid w:val="00FB1E42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26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156</Words>
  <Characters>847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38</cp:revision>
  <dcterms:created xsi:type="dcterms:W3CDTF">2015-06-10T19:03:00Z</dcterms:created>
  <dcterms:modified xsi:type="dcterms:W3CDTF">2020-02-17T10:43:00Z</dcterms:modified>
</cp:coreProperties>
</file>