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42" w:rsidRDefault="006B1842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6B1842" w:rsidRDefault="006B1842" w:rsidP="00E509FC">
      <w:pPr>
        <w:rPr>
          <w:rFonts w:ascii="Arial" w:hAnsi="Arial" w:cs="Arial"/>
          <w:sz w:val="22"/>
          <w:szCs w:val="22"/>
        </w:rPr>
      </w:pPr>
    </w:p>
    <w:p w:rsidR="006B1842" w:rsidRDefault="006B1842" w:rsidP="00E509FC">
      <w:pPr>
        <w:rPr>
          <w:rFonts w:ascii="Arial" w:hAnsi="Arial" w:cs="Arial"/>
          <w:sz w:val="22"/>
          <w:szCs w:val="22"/>
        </w:rPr>
      </w:pPr>
    </w:p>
    <w:p w:rsidR="006B1842" w:rsidRDefault="006B1842" w:rsidP="00E509FC">
      <w:pPr>
        <w:rPr>
          <w:rFonts w:ascii="Arial" w:hAnsi="Arial" w:cs="Arial"/>
          <w:sz w:val="22"/>
          <w:szCs w:val="22"/>
        </w:rPr>
      </w:pPr>
    </w:p>
    <w:p w:rsidR="006B1842" w:rsidRDefault="006B1842" w:rsidP="00E509FC">
      <w:pPr>
        <w:rPr>
          <w:rFonts w:ascii="Arial" w:hAnsi="Arial" w:cs="Arial"/>
          <w:sz w:val="22"/>
          <w:szCs w:val="22"/>
        </w:rPr>
      </w:pPr>
    </w:p>
    <w:p w:rsidR="006B1842" w:rsidRPr="005F7748" w:rsidRDefault="006B184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03-03-2020</w:t>
      </w:r>
    </w:p>
    <w:p w:rsidR="006B1842" w:rsidRPr="003B1006" w:rsidRDefault="006B184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6B1842" w:rsidRPr="003B1006" w:rsidRDefault="006B184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6B1842" w:rsidRPr="003B1006" w:rsidRDefault="006B184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6B1842" w:rsidRPr="003B1006" w:rsidRDefault="006B1842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6B1842" w:rsidRPr="003B1006" w:rsidRDefault="006B1842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B1842" w:rsidRPr="003B1006" w:rsidRDefault="006B1842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6B1842" w:rsidRPr="003B1006" w:rsidRDefault="006B1842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6B1842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6B1842" w:rsidRPr="00E74E7E" w:rsidRDefault="006B1842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Προμήθεια</w:t>
            </w:r>
            <w:r w:rsidRPr="00003C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τροχών γέφυρας καθίζησης και προεπεξεργασίας  για τις Ε.Ε.Λ. Πλωμαρίου.</w:t>
            </w:r>
          </w:p>
          <w:p w:rsidR="006B1842" w:rsidRPr="00D1394F" w:rsidRDefault="006B1842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F1C8E">
              <w:rPr>
                <w:rFonts w:ascii="Arial" w:hAnsi="Arial" w:cs="Arial"/>
                <w:sz w:val="22"/>
                <w:szCs w:val="22"/>
                <w:lang w:val="en-US"/>
              </w:rPr>
              <w:t>2227/03-03-2020</w:t>
            </w:r>
          </w:p>
        </w:tc>
      </w:tr>
    </w:tbl>
    <w:p w:rsidR="006B1842" w:rsidRPr="003B1006" w:rsidRDefault="006B1842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6B1842" w:rsidRPr="003B1006"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6B1842" w:rsidRPr="003B1006">
        <w:trPr>
          <w:trHeight w:val="358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B1842" w:rsidRPr="003B1006">
        <w:trPr>
          <w:trHeight w:val="376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B1842" w:rsidRPr="003B1006">
        <w:trPr>
          <w:trHeight w:val="394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B1842" w:rsidRPr="003B1006">
        <w:trPr>
          <w:trHeight w:val="412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B1842" w:rsidRPr="003B1006">
        <w:trPr>
          <w:trHeight w:val="444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B1842" w:rsidRPr="003B1006">
        <w:trPr>
          <w:trHeight w:val="448"/>
        </w:trPr>
        <w:tc>
          <w:tcPr>
            <w:tcW w:w="339" w:type="pct"/>
          </w:tcPr>
          <w:p w:rsidR="006B1842" w:rsidRPr="00B31973" w:rsidRDefault="006B184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6B1842" w:rsidRPr="00B31973" w:rsidRDefault="006B184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6B1842" w:rsidRPr="003B1006" w:rsidRDefault="006B1842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B1842" w:rsidRPr="003B1006" w:rsidRDefault="006B184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6B1842" w:rsidRPr="003B1006" w:rsidRDefault="006B184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6B1842" w:rsidRPr="003B1006" w:rsidRDefault="006B184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6B1842" w:rsidRPr="003B1006" w:rsidRDefault="006B184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6B1842" w:rsidRPr="003B1006" w:rsidRDefault="006B184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B1842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42" w:rsidRDefault="006B1842" w:rsidP="00520154">
      <w:r>
        <w:separator/>
      </w:r>
    </w:p>
  </w:endnote>
  <w:endnote w:type="continuationSeparator" w:id="0">
    <w:p w:rsidR="006B1842" w:rsidRDefault="006B184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42" w:rsidRDefault="006B1842" w:rsidP="00520154">
      <w:r>
        <w:separator/>
      </w:r>
    </w:p>
  </w:footnote>
  <w:footnote w:type="continuationSeparator" w:id="0">
    <w:p w:rsidR="006B1842" w:rsidRDefault="006B184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3CE2"/>
    <w:rsid w:val="000340A8"/>
    <w:rsid w:val="00042A26"/>
    <w:rsid w:val="00056538"/>
    <w:rsid w:val="00082C88"/>
    <w:rsid w:val="00092C12"/>
    <w:rsid w:val="000A5D54"/>
    <w:rsid w:val="000F056F"/>
    <w:rsid w:val="000F4D3B"/>
    <w:rsid w:val="0011055F"/>
    <w:rsid w:val="00122723"/>
    <w:rsid w:val="0013094B"/>
    <w:rsid w:val="00145F73"/>
    <w:rsid w:val="001675F1"/>
    <w:rsid w:val="001758E2"/>
    <w:rsid w:val="001A4CBE"/>
    <w:rsid w:val="001B285F"/>
    <w:rsid w:val="001B5199"/>
    <w:rsid w:val="001F227D"/>
    <w:rsid w:val="00210C9D"/>
    <w:rsid w:val="00224867"/>
    <w:rsid w:val="00267446"/>
    <w:rsid w:val="00284F7D"/>
    <w:rsid w:val="002855E3"/>
    <w:rsid w:val="00294A17"/>
    <w:rsid w:val="002F4579"/>
    <w:rsid w:val="00306064"/>
    <w:rsid w:val="00306C5B"/>
    <w:rsid w:val="00315B70"/>
    <w:rsid w:val="003246C0"/>
    <w:rsid w:val="00345637"/>
    <w:rsid w:val="00380A12"/>
    <w:rsid w:val="00381CD8"/>
    <w:rsid w:val="003A2EF0"/>
    <w:rsid w:val="003B1006"/>
    <w:rsid w:val="003E3A7C"/>
    <w:rsid w:val="003F3154"/>
    <w:rsid w:val="00405560"/>
    <w:rsid w:val="00434E6F"/>
    <w:rsid w:val="004354FF"/>
    <w:rsid w:val="0045428C"/>
    <w:rsid w:val="00483A2C"/>
    <w:rsid w:val="00494083"/>
    <w:rsid w:val="004C7875"/>
    <w:rsid w:val="004D5F60"/>
    <w:rsid w:val="004F4284"/>
    <w:rsid w:val="004F6856"/>
    <w:rsid w:val="00520154"/>
    <w:rsid w:val="00562D37"/>
    <w:rsid w:val="005B3DC4"/>
    <w:rsid w:val="005D293F"/>
    <w:rsid w:val="005E59DC"/>
    <w:rsid w:val="005F2F30"/>
    <w:rsid w:val="005F7748"/>
    <w:rsid w:val="006307DE"/>
    <w:rsid w:val="00645E79"/>
    <w:rsid w:val="00647C9C"/>
    <w:rsid w:val="006540A9"/>
    <w:rsid w:val="00654A7B"/>
    <w:rsid w:val="006804F8"/>
    <w:rsid w:val="006915CD"/>
    <w:rsid w:val="0069681B"/>
    <w:rsid w:val="006B1842"/>
    <w:rsid w:val="006B5B25"/>
    <w:rsid w:val="006C1338"/>
    <w:rsid w:val="006C3639"/>
    <w:rsid w:val="006C752E"/>
    <w:rsid w:val="006D4FB7"/>
    <w:rsid w:val="006F2ADE"/>
    <w:rsid w:val="006F2B5C"/>
    <w:rsid w:val="007107C4"/>
    <w:rsid w:val="00714A01"/>
    <w:rsid w:val="00722111"/>
    <w:rsid w:val="00744838"/>
    <w:rsid w:val="00744C40"/>
    <w:rsid w:val="00752982"/>
    <w:rsid w:val="00770F5C"/>
    <w:rsid w:val="007932A8"/>
    <w:rsid w:val="00794BD6"/>
    <w:rsid w:val="007975C8"/>
    <w:rsid w:val="007A48AC"/>
    <w:rsid w:val="007C5B59"/>
    <w:rsid w:val="007C63FA"/>
    <w:rsid w:val="007D7597"/>
    <w:rsid w:val="008036F8"/>
    <w:rsid w:val="00813512"/>
    <w:rsid w:val="00836F57"/>
    <w:rsid w:val="00840F98"/>
    <w:rsid w:val="008A7C4E"/>
    <w:rsid w:val="008B7579"/>
    <w:rsid w:val="008D0A3E"/>
    <w:rsid w:val="008E7233"/>
    <w:rsid w:val="00917321"/>
    <w:rsid w:val="009B211C"/>
    <w:rsid w:val="009B4034"/>
    <w:rsid w:val="009D4AF3"/>
    <w:rsid w:val="009E29B4"/>
    <w:rsid w:val="009E4797"/>
    <w:rsid w:val="00A22EC4"/>
    <w:rsid w:val="00A3747E"/>
    <w:rsid w:val="00A4201B"/>
    <w:rsid w:val="00A74B58"/>
    <w:rsid w:val="00A75364"/>
    <w:rsid w:val="00A80C91"/>
    <w:rsid w:val="00AB7479"/>
    <w:rsid w:val="00AB7580"/>
    <w:rsid w:val="00AC41E3"/>
    <w:rsid w:val="00AD4E33"/>
    <w:rsid w:val="00AD7620"/>
    <w:rsid w:val="00AE3219"/>
    <w:rsid w:val="00AE3D14"/>
    <w:rsid w:val="00AF2BB8"/>
    <w:rsid w:val="00B31973"/>
    <w:rsid w:val="00B716C1"/>
    <w:rsid w:val="00B71F34"/>
    <w:rsid w:val="00B87D84"/>
    <w:rsid w:val="00C040C3"/>
    <w:rsid w:val="00C07B12"/>
    <w:rsid w:val="00C143DC"/>
    <w:rsid w:val="00C20E89"/>
    <w:rsid w:val="00C46D8C"/>
    <w:rsid w:val="00C70721"/>
    <w:rsid w:val="00C71A0F"/>
    <w:rsid w:val="00C93C76"/>
    <w:rsid w:val="00CB0FE1"/>
    <w:rsid w:val="00CB1C4F"/>
    <w:rsid w:val="00CC59D9"/>
    <w:rsid w:val="00CF4F18"/>
    <w:rsid w:val="00D02ADE"/>
    <w:rsid w:val="00D072BC"/>
    <w:rsid w:val="00D1394F"/>
    <w:rsid w:val="00D377F2"/>
    <w:rsid w:val="00D57065"/>
    <w:rsid w:val="00D60275"/>
    <w:rsid w:val="00D87E03"/>
    <w:rsid w:val="00D92533"/>
    <w:rsid w:val="00DA24FE"/>
    <w:rsid w:val="00DB4404"/>
    <w:rsid w:val="00DC6225"/>
    <w:rsid w:val="00DE17D2"/>
    <w:rsid w:val="00DE3087"/>
    <w:rsid w:val="00DF45E4"/>
    <w:rsid w:val="00E04CF5"/>
    <w:rsid w:val="00E13064"/>
    <w:rsid w:val="00E509FC"/>
    <w:rsid w:val="00E74E7E"/>
    <w:rsid w:val="00E863DC"/>
    <w:rsid w:val="00EB7DAA"/>
    <w:rsid w:val="00EC2646"/>
    <w:rsid w:val="00ED2AF8"/>
    <w:rsid w:val="00EF1C8E"/>
    <w:rsid w:val="00EF5B19"/>
    <w:rsid w:val="00F01797"/>
    <w:rsid w:val="00F14933"/>
    <w:rsid w:val="00F14F76"/>
    <w:rsid w:val="00F2315B"/>
    <w:rsid w:val="00F6173F"/>
    <w:rsid w:val="00F81B71"/>
    <w:rsid w:val="00FA29C9"/>
    <w:rsid w:val="00FB1E42"/>
    <w:rsid w:val="00FB7590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154</Words>
  <Characters>836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45</cp:revision>
  <dcterms:created xsi:type="dcterms:W3CDTF">2015-06-10T19:03:00Z</dcterms:created>
  <dcterms:modified xsi:type="dcterms:W3CDTF">2020-03-03T11:05:00Z</dcterms:modified>
</cp:coreProperties>
</file>