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37" w:rsidRDefault="00FB3237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FB3237" w:rsidRDefault="00FB3237" w:rsidP="00E509FC">
      <w:pPr>
        <w:rPr>
          <w:rFonts w:ascii="Arial" w:hAnsi="Arial" w:cs="Arial"/>
          <w:sz w:val="22"/>
          <w:szCs w:val="22"/>
        </w:rPr>
      </w:pPr>
    </w:p>
    <w:p w:rsidR="00FB3237" w:rsidRDefault="00FB3237" w:rsidP="00E509FC">
      <w:pPr>
        <w:rPr>
          <w:rFonts w:ascii="Arial" w:hAnsi="Arial" w:cs="Arial"/>
          <w:sz w:val="22"/>
          <w:szCs w:val="22"/>
        </w:rPr>
      </w:pPr>
    </w:p>
    <w:p w:rsidR="00FB3237" w:rsidRDefault="00FB3237" w:rsidP="00E509FC">
      <w:pPr>
        <w:rPr>
          <w:rFonts w:ascii="Arial" w:hAnsi="Arial" w:cs="Arial"/>
          <w:sz w:val="22"/>
          <w:szCs w:val="22"/>
        </w:rPr>
      </w:pPr>
    </w:p>
    <w:p w:rsidR="00FB3237" w:rsidRDefault="00FB3237" w:rsidP="00E509FC">
      <w:pPr>
        <w:rPr>
          <w:rFonts w:ascii="Arial" w:hAnsi="Arial" w:cs="Arial"/>
          <w:sz w:val="22"/>
          <w:szCs w:val="22"/>
        </w:rPr>
      </w:pPr>
    </w:p>
    <w:p w:rsidR="00FB3237" w:rsidRPr="005F7748" w:rsidRDefault="00FB323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</w:t>
      </w:r>
      <w:r w:rsidRPr="00973543">
        <w:rPr>
          <w:rFonts w:ascii="Arial" w:hAnsi="Arial" w:cs="Arial"/>
          <w:sz w:val="22"/>
          <w:szCs w:val="22"/>
        </w:rPr>
        <w:t>7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FB3237" w:rsidRPr="003B1006" w:rsidRDefault="00FB323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FB3237" w:rsidRPr="003B1006" w:rsidRDefault="00FB323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FB3237" w:rsidRPr="003B1006" w:rsidRDefault="00FB3237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FB3237" w:rsidRPr="003B1006" w:rsidRDefault="00FB3237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FB3237" w:rsidRPr="003B1006" w:rsidRDefault="00FB3237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FB3237" w:rsidRPr="003B1006" w:rsidRDefault="00FB3237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FB3237" w:rsidRPr="003B1006" w:rsidRDefault="00FB3237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FB3237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FB3237" w:rsidRPr="005275FE" w:rsidRDefault="00FB3237" w:rsidP="005275F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 Φωτοτυπικές εργασίες σχεδίων-εγγράφων για τις ανάγκες της ΔΕΥΑ Λέσβου.</w:t>
            </w:r>
          </w:p>
          <w:p w:rsidR="00FB3237" w:rsidRPr="00973543" w:rsidRDefault="00FB3237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73543">
              <w:rPr>
                <w:rFonts w:ascii="Arial" w:hAnsi="Arial" w:cs="Arial"/>
                <w:sz w:val="22"/>
                <w:szCs w:val="22"/>
                <w:lang w:val="en-US"/>
              </w:rPr>
              <w:t>1684/17-02-2020</w:t>
            </w:r>
          </w:p>
        </w:tc>
      </w:tr>
    </w:tbl>
    <w:p w:rsidR="00FB3237" w:rsidRPr="003B1006" w:rsidRDefault="00FB3237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FB3237" w:rsidRPr="003B1006"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FB3237" w:rsidRPr="003B1006">
        <w:trPr>
          <w:trHeight w:val="358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B3237" w:rsidRPr="003B1006">
        <w:trPr>
          <w:trHeight w:val="376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B3237" w:rsidRPr="003B1006">
        <w:trPr>
          <w:trHeight w:val="394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B3237" w:rsidRPr="003B1006">
        <w:trPr>
          <w:trHeight w:val="412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B3237" w:rsidRPr="003B1006">
        <w:trPr>
          <w:trHeight w:val="444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FB3237" w:rsidRPr="003B1006">
        <w:trPr>
          <w:trHeight w:val="448"/>
        </w:trPr>
        <w:tc>
          <w:tcPr>
            <w:tcW w:w="339" w:type="pct"/>
          </w:tcPr>
          <w:p w:rsidR="00FB3237" w:rsidRPr="00B31973" w:rsidRDefault="00FB323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FB3237" w:rsidRPr="00B31973" w:rsidRDefault="00FB323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FB3237" w:rsidRPr="003B1006" w:rsidRDefault="00FB323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B3237" w:rsidRPr="003B1006" w:rsidRDefault="00FB323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FB3237" w:rsidRPr="003B1006" w:rsidRDefault="00FB323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FB3237" w:rsidRPr="003B1006" w:rsidRDefault="00FB323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FB3237" w:rsidRPr="003B1006" w:rsidRDefault="00FB323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FB3237" w:rsidRPr="003B1006" w:rsidRDefault="00FB323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FB3237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37" w:rsidRDefault="00FB3237" w:rsidP="00520154">
      <w:r>
        <w:separator/>
      </w:r>
    </w:p>
  </w:endnote>
  <w:endnote w:type="continuationSeparator" w:id="0">
    <w:p w:rsidR="00FB3237" w:rsidRDefault="00FB323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37" w:rsidRDefault="00FB3237" w:rsidP="00520154">
      <w:r>
        <w:separator/>
      </w:r>
    </w:p>
  </w:footnote>
  <w:footnote w:type="continuationSeparator" w:id="0">
    <w:p w:rsidR="00FB3237" w:rsidRDefault="00FB323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B5FAF"/>
    <w:rsid w:val="003E3A7C"/>
    <w:rsid w:val="003F3154"/>
    <w:rsid w:val="00405560"/>
    <w:rsid w:val="00434E6F"/>
    <w:rsid w:val="00494083"/>
    <w:rsid w:val="004D5F60"/>
    <w:rsid w:val="004F4284"/>
    <w:rsid w:val="00520154"/>
    <w:rsid w:val="005275FE"/>
    <w:rsid w:val="005B3DC4"/>
    <w:rsid w:val="005D293F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50FAE"/>
    <w:rsid w:val="00786D37"/>
    <w:rsid w:val="00792EF2"/>
    <w:rsid w:val="007932A8"/>
    <w:rsid w:val="00794BD6"/>
    <w:rsid w:val="007A48AC"/>
    <w:rsid w:val="007C63FA"/>
    <w:rsid w:val="007D7597"/>
    <w:rsid w:val="007E4629"/>
    <w:rsid w:val="008036F8"/>
    <w:rsid w:val="00813512"/>
    <w:rsid w:val="008A4DF1"/>
    <w:rsid w:val="008A7C4E"/>
    <w:rsid w:val="008B7579"/>
    <w:rsid w:val="008D0A3E"/>
    <w:rsid w:val="008E7233"/>
    <w:rsid w:val="00903CF9"/>
    <w:rsid w:val="00917321"/>
    <w:rsid w:val="00973543"/>
    <w:rsid w:val="00995881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0188"/>
    <w:rsid w:val="00AA34AD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B72C47"/>
    <w:rsid w:val="00C040C3"/>
    <w:rsid w:val="00C07B12"/>
    <w:rsid w:val="00C143DC"/>
    <w:rsid w:val="00C20E89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87E03"/>
    <w:rsid w:val="00D92533"/>
    <w:rsid w:val="00DA24FE"/>
    <w:rsid w:val="00DC6225"/>
    <w:rsid w:val="00DE17D2"/>
    <w:rsid w:val="00DF45E4"/>
    <w:rsid w:val="00E509FC"/>
    <w:rsid w:val="00EB7DAA"/>
    <w:rsid w:val="00EC2646"/>
    <w:rsid w:val="00ED2AF8"/>
    <w:rsid w:val="00EE0780"/>
    <w:rsid w:val="00EF5B19"/>
    <w:rsid w:val="00F01797"/>
    <w:rsid w:val="00F14F76"/>
    <w:rsid w:val="00F2315B"/>
    <w:rsid w:val="00F81B71"/>
    <w:rsid w:val="00FA29C9"/>
    <w:rsid w:val="00FB1E42"/>
    <w:rsid w:val="00FB3237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152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39</cp:revision>
  <dcterms:created xsi:type="dcterms:W3CDTF">2015-06-10T19:03:00Z</dcterms:created>
  <dcterms:modified xsi:type="dcterms:W3CDTF">2020-02-17T10:52:00Z</dcterms:modified>
</cp:coreProperties>
</file>