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A5" w:rsidRDefault="006253A5" w:rsidP="00925968">
      <w:pPr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11.25pt;margin-top:-45.6pt;width:75pt;height:101.05pt;z-index:251658240;visibility:visible;mso-position-vertical-relative:line" o:allowoverlap="f">
            <v:imagedata r:id="rId7" o:title=""/>
            <w10:wrap type="square"/>
          </v:shape>
        </w:pict>
      </w:r>
    </w:p>
    <w:p w:rsidR="006253A5" w:rsidRDefault="006253A5" w:rsidP="00925968">
      <w:pPr>
        <w:rPr>
          <w:rFonts w:ascii="Arial" w:hAnsi="Arial" w:cs="Arial"/>
        </w:rPr>
      </w:pPr>
    </w:p>
    <w:p w:rsidR="006253A5" w:rsidRDefault="006253A5" w:rsidP="00925968">
      <w:pPr>
        <w:rPr>
          <w:rFonts w:ascii="Arial" w:hAnsi="Arial" w:cs="Arial"/>
        </w:rPr>
      </w:pPr>
    </w:p>
    <w:p w:rsidR="006253A5" w:rsidRDefault="006253A5" w:rsidP="00925968">
      <w:pPr>
        <w:rPr>
          <w:rFonts w:ascii="Arial" w:hAnsi="Arial" w:cs="Arial"/>
        </w:rPr>
      </w:pPr>
    </w:p>
    <w:p w:rsidR="006253A5" w:rsidRDefault="006253A5" w:rsidP="00925968">
      <w:pPr>
        <w:rPr>
          <w:rFonts w:ascii="Arial" w:hAnsi="Arial" w:cs="Arial"/>
        </w:rPr>
      </w:pPr>
    </w:p>
    <w:p w:rsidR="006253A5" w:rsidRPr="0081407D" w:rsidRDefault="006253A5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6253A5" w:rsidRPr="0081407D" w:rsidRDefault="006253A5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6253A5" w:rsidRPr="0081407D" w:rsidRDefault="006253A5" w:rsidP="00925968">
      <w:pPr>
        <w:rPr>
          <w:rFonts w:ascii="Arial" w:hAnsi="Arial" w:cs="Arial"/>
          <w:b/>
          <w:bCs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6253A5" w:rsidRPr="0081407D" w:rsidRDefault="006253A5" w:rsidP="00636A92">
      <w:pPr>
        <w:rPr>
          <w:rFonts w:ascii="Arial" w:hAnsi="Arial" w:cs="Arial"/>
        </w:rPr>
      </w:pPr>
    </w:p>
    <w:p w:rsidR="006253A5" w:rsidRPr="000F2782" w:rsidRDefault="006253A5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6253A5" w:rsidRPr="0081407D" w:rsidRDefault="006253A5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 Γιάννης Πολυχρόνης</w:t>
      </w:r>
    </w:p>
    <w:p w:rsidR="006253A5" w:rsidRPr="009F6FFB" w:rsidRDefault="006253A5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6253A5" w:rsidRPr="009F6FFB" w:rsidRDefault="006253A5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Pr="009F6FFB">
        <w:rPr>
          <w:rFonts w:ascii="Arial" w:hAnsi="Arial" w:cs="Arial"/>
        </w:rPr>
        <w:t>: 225104</w:t>
      </w:r>
      <w:r>
        <w:rPr>
          <w:rFonts w:ascii="Arial" w:hAnsi="Arial" w:cs="Arial"/>
        </w:rPr>
        <w:t>0121</w:t>
      </w:r>
    </w:p>
    <w:p w:rsidR="006253A5" w:rsidRPr="005E4024" w:rsidRDefault="006253A5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5E4024">
        <w:rPr>
          <w:rFonts w:ascii="Arial" w:hAnsi="Arial" w:cs="Arial"/>
        </w:rPr>
        <w:t xml:space="preserve">: </w:t>
      </w:r>
      <w:r>
        <w:rPr>
          <w:rFonts w:ascii="Arial" w:hAnsi="Arial" w:cs="Arial"/>
          <w:lang w:val="en-US"/>
        </w:rPr>
        <w:t>promithion</w:t>
      </w:r>
      <w:r w:rsidRPr="005E4024">
        <w:rPr>
          <w:rFonts w:ascii="Arial" w:hAnsi="Arial" w:cs="Arial"/>
        </w:rPr>
        <w:t>@</w:t>
      </w:r>
      <w:r>
        <w:rPr>
          <w:rFonts w:ascii="Arial" w:hAnsi="Arial" w:cs="Arial"/>
          <w:lang w:val="en-US"/>
        </w:rPr>
        <w:t>deyamyt</w:t>
      </w:r>
      <w:r w:rsidRPr="005E4024"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gr</w:t>
      </w:r>
    </w:p>
    <w:p w:rsidR="006253A5" w:rsidRPr="005E4024" w:rsidRDefault="006253A5" w:rsidP="00A75364">
      <w:pPr>
        <w:rPr>
          <w:rFonts w:ascii="Arial" w:hAnsi="Arial" w:cs="Arial"/>
        </w:rPr>
      </w:pPr>
    </w:p>
    <w:p w:rsidR="006253A5" w:rsidRPr="005E4024" w:rsidRDefault="006253A5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000"/>
      </w:tblPr>
      <w:tblGrid>
        <w:gridCol w:w="6072"/>
      </w:tblGrid>
      <w:tr w:rsidR="006253A5" w:rsidRPr="00D4572E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6253A5" w:rsidRPr="00D4572E" w:rsidRDefault="006253A5" w:rsidP="007A48A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pPr w:leftFromText="180" w:rightFromText="180" w:vertAnchor="page" w:horzAnchor="margin" w:tblpXSpec="center" w:tblpY="6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7054"/>
        <w:gridCol w:w="709"/>
        <w:gridCol w:w="708"/>
      </w:tblGrid>
      <w:tr w:rsidR="006253A5" w:rsidRPr="00D4572E">
        <w:trPr>
          <w:trHeight w:val="420"/>
        </w:trPr>
        <w:tc>
          <w:tcPr>
            <w:tcW w:w="709" w:type="dxa"/>
            <w:vAlign w:val="center"/>
          </w:tcPr>
          <w:p w:rsidR="006253A5" w:rsidRPr="008569E9" w:rsidRDefault="006253A5" w:rsidP="008569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9E9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:rsidR="006253A5" w:rsidRPr="008569E9" w:rsidRDefault="006253A5" w:rsidP="008569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9E9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6253A5" w:rsidRPr="008569E9" w:rsidRDefault="006253A5" w:rsidP="008569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9E9">
              <w:rPr>
                <w:rFonts w:ascii="Arial" w:hAnsi="Arial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6253A5" w:rsidRPr="008569E9" w:rsidRDefault="006253A5" w:rsidP="008569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9E9">
              <w:rPr>
                <w:rFonts w:ascii="Arial" w:hAnsi="Arial" w:cs="Arial"/>
                <w:b/>
                <w:bCs/>
                <w:sz w:val="22"/>
                <w:szCs w:val="22"/>
              </w:rPr>
              <w:t>ΟΧΙ</w:t>
            </w:r>
          </w:p>
        </w:tc>
      </w:tr>
      <w:tr w:rsidR="006253A5" w:rsidRPr="00D4572E">
        <w:trPr>
          <w:trHeight w:val="578"/>
        </w:trPr>
        <w:tc>
          <w:tcPr>
            <w:tcW w:w="709" w:type="dxa"/>
            <w:vAlign w:val="center"/>
          </w:tcPr>
          <w:p w:rsidR="006253A5" w:rsidRPr="008569E9" w:rsidRDefault="006253A5" w:rsidP="00856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9E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</w:tcPr>
          <w:p w:rsidR="006253A5" w:rsidRPr="008569E9" w:rsidRDefault="006253A5" w:rsidP="008569E9">
            <w:pPr>
              <w:rPr>
                <w:rFonts w:ascii="Arial" w:hAnsi="Arial" w:cs="Arial"/>
                <w:sz w:val="22"/>
                <w:szCs w:val="22"/>
              </w:rPr>
            </w:pPr>
            <w:r w:rsidRPr="008569E9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6253A5" w:rsidRPr="008569E9" w:rsidRDefault="006253A5" w:rsidP="00856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9E9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6253A5" w:rsidRPr="008569E9" w:rsidRDefault="006253A5" w:rsidP="00856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3A5" w:rsidRPr="00D4572E">
        <w:trPr>
          <w:trHeight w:val="558"/>
        </w:trPr>
        <w:tc>
          <w:tcPr>
            <w:tcW w:w="709" w:type="dxa"/>
            <w:vAlign w:val="center"/>
          </w:tcPr>
          <w:p w:rsidR="006253A5" w:rsidRPr="008569E9" w:rsidRDefault="006253A5" w:rsidP="00856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9E9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8569E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</w:tcPr>
          <w:p w:rsidR="006253A5" w:rsidRPr="008569E9" w:rsidRDefault="006253A5" w:rsidP="008569E9">
            <w:pPr>
              <w:rPr>
                <w:rFonts w:ascii="Arial" w:hAnsi="Arial" w:cs="Arial"/>
                <w:sz w:val="22"/>
                <w:szCs w:val="22"/>
              </w:rPr>
            </w:pPr>
            <w:r w:rsidRPr="008569E9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6253A5" w:rsidRPr="008569E9" w:rsidRDefault="006253A5" w:rsidP="00856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9E9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6253A5" w:rsidRPr="008569E9" w:rsidRDefault="006253A5" w:rsidP="00856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3A5" w:rsidRPr="00D4572E">
        <w:trPr>
          <w:trHeight w:val="558"/>
        </w:trPr>
        <w:tc>
          <w:tcPr>
            <w:tcW w:w="709" w:type="dxa"/>
            <w:vAlign w:val="center"/>
          </w:tcPr>
          <w:p w:rsidR="006253A5" w:rsidRPr="008569E9" w:rsidRDefault="006253A5" w:rsidP="008569E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69E9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054" w:type="dxa"/>
          </w:tcPr>
          <w:p w:rsidR="006253A5" w:rsidRPr="008569E9" w:rsidRDefault="006253A5" w:rsidP="00856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9E9">
              <w:rPr>
                <w:rFonts w:ascii="Arial" w:hAnsi="Arial" w:cs="Arial"/>
                <w:sz w:val="22"/>
                <w:szCs w:val="22"/>
              </w:rPr>
              <w:t xml:space="preserve"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73,74&amp;80:  </w:t>
            </w:r>
          </w:p>
          <w:p w:rsidR="006253A5" w:rsidRPr="008569E9" w:rsidRDefault="006253A5" w:rsidP="008569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9E9">
              <w:rPr>
                <w:rFonts w:ascii="Arial" w:hAnsi="Arial" w:cs="Arial"/>
                <w:sz w:val="22"/>
                <w:szCs w:val="22"/>
              </w:rPr>
              <w:t>Απόσπασμα ποινικού μητρώου ή υπεύθυνη δήλωση για προμήθειες κάτω των 20.000,00€</w:t>
            </w:r>
          </w:p>
          <w:p w:rsidR="006253A5" w:rsidRPr="008569E9" w:rsidRDefault="006253A5" w:rsidP="008569E9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9E9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:rsidR="006253A5" w:rsidRPr="008569E9" w:rsidRDefault="006253A5" w:rsidP="008569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9E9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:rsidR="006253A5" w:rsidRPr="008569E9" w:rsidRDefault="006253A5" w:rsidP="008569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9E9">
              <w:rPr>
                <w:rFonts w:ascii="Arial" w:hAnsi="Arial" w:cs="Arial"/>
                <w:sz w:val="22"/>
                <w:szCs w:val="22"/>
              </w:rPr>
              <w:t>Ασφαλιστική ενημερότητα ΕΦΚΑ πρώην ΙΚΑ</w:t>
            </w:r>
          </w:p>
          <w:p w:rsidR="006253A5" w:rsidRPr="008569E9" w:rsidRDefault="006253A5" w:rsidP="008569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9E9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:rsidR="006253A5" w:rsidRPr="008569E9" w:rsidRDefault="006253A5" w:rsidP="008569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9E9">
              <w:rPr>
                <w:rFonts w:ascii="Arial" w:hAnsi="Arial" w:cs="Arial"/>
                <w:sz w:val="22"/>
                <w:szCs w:val="22"/>
              </w:rPr>
              <w:t xml:space="preserve">Βεβαίωση έναρξης επαγγέλματος με κωδικούς δραστηριότητας </w:t>
            </w:r>
          </w:p>
          <w:p w:rsidR="006253A5" w:rsidRPr="008569E9" w:rsidRDefault="006253A5" w:rsidP="008569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9E9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6253A5" w:rsidRPr="008569E9" w:rsidRDefault="006253A5" w:rsidP="00856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9E9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6253A5" w:rsidRPr="008569E9" w:rsidRDefault="006253A5" w:rsidP="00856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3A5" w:rsidRPr="00D4572E">
        <w:trPr>
          <w:trHeight w:val="558"/>
        </w:trPr>
        <w:tc>
          <w:tcPr>
            <w:tcW w:w="709" w:type="dxa"/>
            <w:vAlign w:val="center"/>
          </w:tcPr>
          <w:p w:rsidR="006253A5" w:rsidRPr="008569E9" w:rsidRDefault="006253A5" w:rsidP="00856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9E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</w:tcPr>
          <w:p w:rsidR="006253A5" w:rsidRPr="008569E9" w:rsidRDefault="006253A5" w:rsidP="008569E9">
            <w:pPr>
              <w:rPr>
                <w:rFonts w:ascii="Arial" w:hAnsi="Arial" w:cs="Arial"/>
                <w:sz w:val="22"/>
                <w:szCs w:val="22"/>
              </w:rPr>
            </w:pPr>
            <w:r w:rsidRPr="008569E9">
              <w:rPr>
                <w:rFonts w:ascii="Arial" w:hAnsi="Arial" w:cs="Arial"/>
                <w:sz w:val="22"/>
                <w:szCs w:val="22"/>
              </w:rPr>
              <w:t xml:space="preserve">Χρόνος ολοκλήρωσης της προμήθειας  </w:t>
            </w:r>
            <w:r>
              <w:rPr>
                <w:rFonts w:ascii="Arial" w:hAnsi="Arial" w:cs="Arial"/>
                <w:sz w:val="22"/>
                <w:szCs w:val="22"/>
              </w:rPr>
              <w:t>είκοσι (20</w:t>
            </w:r>
            <w:r w:rsidRPr="008569E9">
              <w:rPr>
                <w:rFonts w:ascii="Arial" w:hAnsi="Arial" w:cs="Arial"/>
                <w:sz w:val="22"/>
                <w:szCs w:val="22"/>
              </w:rPr>
              <w:t>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6253A5" w:rsidRPr="008569E9" w:rsidRDefault="006253A5" w:rsidP="00856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9E9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6253A5" w:rsidRPr="008569E9" w:rsidRDefault="006253A5" w:rsidP="00856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3A5" w:rsidRPr="00D4572E">
        <w:trPr>
          <w:trHeight w:val="558"/>
        </w:trPr>
        <w:tc>
          <w:tcPr>
            <w:tcW w:w="709" w:type="dxa"/>
            <w:vAlign w:val="center"/>
          </w:tcPr>
          <w:p w:rsidR="006253A5" w:rsidRPr="008569E9" w:rsidRDefault="006253A5" w:rsidP="00856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9E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054" w:type="dxa"/>
          </w:tcPr>
          <w:p w:rsidR="006253A5" w:rsidRPr="008569E9" w:rsidRDefault="006253A5" w:rsidP="008569E9">
            <w:pPr>
              <w:pStyle w:val="NoSpacing"/>
              <w:rPr>
                <w:rFonts w:ascii="Arial" w:hAnsi="Arial" w:cs="Times New Roman"/>
              </w:rPr>
            </w:pPr>
            <w:r w:rsidRPr="008569E9">
              <w:rPr>
                <w:rFonts w:ascii="Arial" w:hAnsi="Arial" w:cs="Times New Roman"/>
              </w:rPr>
              <w:t xml:space="preserve">Δεν γίνονται δεκτές προσφορές άνω του προϋπολογισμού. </w:t>
            </w:r>
          </w:p>
          <w:p w:rsidR="006253A5" w:rsidRPr="008569E9" w:rsidRDefault="006253A5" w:rsidP="008569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253A5" w:rsidRPr="008569E9" w:rsidRDefault="006253A5" w:rsidP="00856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9E9">
              <w:rPr>
                <w:rFonts w:ascii="Arial" w:hAnsi="Arial" w:cs="Arial"/>
                <w:sz w:val="22"/>
                <w:szCs w:val="22"/>
              </w:rPr>
              <w:t>ΝΑΙ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:rsidR="006253A5" w:rsidRPr="008569E9" w:rsidRDefault="006253A5" w:rsidP="00856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253A5" w:rsidRPr="003F6F5D" w:rsidRDefault="006253A5">
      <w:r w:rsidRPr="003F6F5D">
        <w:br w:type="textWrapping" w:clear="all"/>
      </w:r>
    </w:p>
    <w:p w:rsidR="006253A5" w:rsidRPr="003F6F5D" w:rsidRDefault="006253A5"/>
    <w:p w:rsidR="006253A5" w:rsidRPr="003F6F5D" w:rsidRDefault="006253A5"/>
    <w:p w:rsidR="006253A5" w:rsidRPr="003F6F5D" w:rsidRDefault="006253A5"/>
    <w:p w:rsidR="006253A5" w:rsidRPr="003F6F5D" w:rsidRDefault="006253A5"/>
    <w:p w:rsidR="006253A5" w:rsidRPr="003F6F5D" w:rsidRDefault="006253A5"/>
    <w:sectPr w:rsidR="006253A5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3A5" w:rsidRDefault="006253A5" w:rsidP="00520154">
      <w:r>
        <w:separator/>
      </w:r>
    </w:p>
  </w:endnote>
  <w:endnote w:type="continuationSeparator" w:id="0">
    <w:p w:rsidR="006253A5" w:rsidRDefault="006253A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3A5" w:rsidRDefault="006253A5" w:rsidP="00520154">
      <w:r>
        <w:separator/>
      </w:r>
    </w:p>
  </w:footnote>
  <w:footnote w:type="continuationSeparator" w:id="0">
    <w:p w:rsidR="006253A5" w:rsidRDefault="006253A5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208F0"/>
    <w:rsid w:val="000307FD"/>
    <w:rsid w:val="00060827"/>
    <w:rsid w:val="00082C88"/>
    <w:rsid w:val="000B04B1"/>
    <w:rsid w:val="000B41DB"/>
    <w:rsid w:val="000F1870"/>
    <w:rsid w:val="000F2782"/>
    <w:rsid w:val="0011766A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210E2B"/>
    <w:rsid w:val="00211512"/>
    <w:rsid w:val="00253B91"/>
    <w:rsid w:val="00257940"/>
    <w:rsid w:val="002B7E04"/>
    <w:rsid w:val="002D23F7"/>
    <w:rsid w:val="002F6CE5"/>
    <w:rsid w:val="0030661A"/>
    <w:rsid w:val="00306D49"/>
    <w:rsid w:val="00314E12"/>
    <w:rsid w:val="003707E0"/>
    <w:rsid w:val="003E06FF"/>
    <w:rsid w:val="003F6F5D"/>
    <w:rsid w:val="00455A28"/>
    <w:rsid w:val="00463931"/>
    <w:rsid w:val="004A00BD"/>
    <w:rsid w:val="004B33D9"/>
    <w:rsid w:val="004D67ED"/>
    <w:rsid w:val="0051794C"/>
    <w:rsid w:val="00520154"/>
    <w:rsid w:val="00521AFD"/>
    <w:rsid w:val="0054228E"/>
    <w:rsid w:val="00581FE5"/>
    <w:rsid w:val="00595EC7"/>
    <w:rsid w:val="005D24CB"/>
    <w:rsid w:val="005E3F84"/>
    <w:rsid w:val="005E4024"/>
    <w:rsid w:val="006253A5"/>
    <w:rsid w:val="006258AC"/>
    <w:rsid w:val="00636A92"/>
    <w:rsid w:val="00654A7B"/>
    <w:rsid w:val="00655AE1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C0EB6"/>
    <w:rsid w:val="007D5887"/>
    <w:rsid w:val="007F3697"/>
    <w:rsid w:val="00807994"/>
    <w:rsid w:val="00813512"/>
    <w:rsid w:val="0081407D"/>
    <w:rsid w:val="00852642"/>
    <w:rsid w:val="00855CED"/>
    <w:rsid w:val="008569E9"/>
    <w:rsid w:val="00872E54"/>
    <w:rsid w:val="008806E3"/>
    <w:rsid w:val="00921917"/>
    <w:rsid w:val="0092433A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0C76"/>
    <w:rsid w:val="00A01F16"/>
    <w:rsid w:val="00A05A54"/>
    <w:rsid w:val="00A16527"/>
    <w:rsid w:val="00A75364"/>
    <w:rsid w:val="00A802C9"/>
    <w:rsid w:val="00A942F1"/>
    <w:rsid w:val="00AA1529"/>
    <w:rsid w:val="00AA23F2"/>
    <w:rsid w:val="00AC537A"/>
    <w:rsid w:val="00AE3219"/>
    <w:rsid w:val="00AE3D14"/>
    <w:rsid w:val="00AF7528"/>
    <w:rsid w:val="00B15417"/>
    <w:rsid w:val="00B61AA7"/>
    <w:rsid w:val="00BC142C"/>
    <w:rsid w:val="00BE7291"/>
    <w:rsid w:val="00C22AC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D23F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</TotalTime>
  <Pages>1</Pages>
  <Words>206</Words>
  <Characters>1116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53</cp:revision>
  <cp:lastPrinted>2019-09-09T10:27:00Z</cp:lastPrinted>
  <dcterms:created xsi:type="dcterms:W3CDTF">2015-06-10T17:21:00Z</dcterms:created>
  <dcterms:modified xsi:type="dcterms:W3CDTF">2020-02-11T06:14:00Z</dcterms:modified>
</cp:coreProperties>
</file>