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A0" w:rsidRDefault="000254A0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0254A0" w:rsidRDefault="000254A0" w:rsidP="00925968">
      <w:pPr>
        <w:rPr>
          <w:rFonts w:ascii="Arial" w:hAnsi="Arial" w:cs="Arial"/>
        </w:rPr>
      </w:pPr>
    </w:p>
    <w:p w:rsidR="000254A0" w:rsidRDefault="000254A0" w:rsidP="00925968">
      <w:pPr>
        <w:rPr>
          <w:rFonts w:ascii="Arial" w:hAnsi="Arial" w:cs="Arial"/>
        </w:rPr>
      </w:pPr>
    </w:p>
    <w:p w:rsidR="000254A0" w:rsidRDefault="000254A0" w:rsidP="00925968">
      <w:pPr>
        <w:rPr>
          <w:rFonts w:ascii="Arial" w:hAnsi="Arial" w:cs="Arial"/>
        </w:rPr>
      </w:pPr>
    </w:p>
    <w:p w:rsidR="000254A0" w:rsidRDefault="000254A0" w:rsidP="00925968">
      <w:pPr>
        <w:rPr>
          <w:rFonts w:ascii="Arial" w:hAnsi="Arial" w:cs="Arial"/>
        </w:rPr>
      </w:pPr>
    </w:p>
    <w:p w:rsidR="000254A0" w:rsidRPr="0081407D" w:rsidRDefault="000254A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0254A0" w:rsidRPr="0081407D" w:rsidRDefault="000254A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0254A0" w:rsidRPr="0081407D" w:rsidRDefault="000254A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0254A0" w:rsidRPr="0081407D" w:rsidRDefault="000254A0" w:rsidP="00636A92">
      <w:pPr>
        <w:rPr>
          <w:rFonts w:ascii="Arial" w:hAnsi="Arial" w:cs="Arial"/>
        </w:rPr>
      </w:pPr>
    </w:p>
    <w:p w:rsidR="000254A0" w:rsidRPr="000F2782" w:rsidRDefault="000254A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0254A0" w:rsidRDefault="000254A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0254A0" w:rsidRPr="009F6FFB" w:rsidRDefault="000254A0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0254A0" w:rsidRPr="009F6FFB" w:rsidRDefault="000254A0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0254A0" w:rsidRPr="00FF0277" w:rsidRDefault="000254A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0254A0" w:rsidRPr="00FF0277" w:rsidRDefault="000254A0" w:rsidP="00A75364">
      <w:pPr>
        <w:rPr>
          <w:rFonts w:ascii="Arial" w:hAnsi="Arial" w:cs="Arial"/>
          <w:lang w:val="en-US"/>
        </w:rPr>
      </w:pPr>
    </w:p>
    <w:p w:rsidR="000254A0" w:rsidRPr="00FF0277" w:rsidRDefault="000254A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0254A0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0254A0" w:rsidRPr="00D4572E" w:rsidRDefault="000254A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0254A0" w:rsidRPr="00D4572E">
        <w:trPr>
          <w:trHeight w:val="420"/>
        </w:trPr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0254A0" w:rsidRPr="00D4572E">
        <w:trPr>
          <w:trHeight w:val="578"/>
        </w:trPr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0254A0" w:rsidRPr="00D467D3" w:rsidRDefault="000254A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54A0" w:rsidRPr="00D4572E">
        <w:trPr>
          <w:trHeight w:val="558"/>
        </w:trPr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0254A0" w:rsidRPr="00D467D3" w:rsidRDefault="000254A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54A0" w:rsidRPr="00D4572E">
        <w:trPr>
          <w:trHeight w:val="558"/>
        </w:trPr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0254A0" w:rsidRPr="00D467D3" w:rsidRDefault="000254A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0254A0" w:rsidRPr="00D467D3" w:rsidRDefault="000254A0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0254A0" w:rsidRPr="00D467D3" w:rsidRDefault="000254A0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0254A0" w:rsidRPr="00D467D3" w:rsidRDefault="000254A0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0254A0" w:rsidRPr="00D467D3" w:rsidRDefault="000254A0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0254A0" w:rsidRPr="00D467D3" w:rsidRDefault="000254A0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0254A0" w:rsidRPr="00D467D3" w:rsidRDefault="000254A0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0254A0" w:rsidRPr="00D467D3" w:rsidRDefault="000254A0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54A0" w:rsidRPr="00D4572E">
        <w:trPr>
          <w:trHeight w:val="558"/>
        </w:trPr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0254A0" w:rsidRPr="00D467D3" w:rsidRDefault="000254A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δέκα (1</w:t>
            </w:r>
            <w:r w:rsidRPr="00DC65A0">
              <w:rPr>
                <w:rFonts w:ascii="Arial" w:hAnsi="Arial" w:cs="Arial"/>
                <w:sz w:val="22"/>
                <w:szCs w:val="22"/>
              </w:rPr>
              <w:t>0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54A0" w:rsidRPr="00D4572E">
        <w:trPr>
          <w:trHeight w:val="558"/>
        </w:trPr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0254A0" w:rsidRPr="00D467D3" w:rsidRDefault="000254A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54A0" w:rsidRPr="00D467D3" w:rsidRDefault="000254A0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4A0" w:rsidRPr="003F6F5D" w:rsidRDefault="000254A0">
      <w:r w:rsidRPr="003F6F5D">
        <w:br w:type="textWrapping" w:clear="all"/>
      </w:r>
    </w:p>
    <w:sectPr w:rsidR="000254A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A0" w:rsidRDefault="000254A0" w:rsidP="00520154">
      <w:r>
        <w:separator/>
      </w:r>
    </w:p>
  </w:endnote>
  <w:endnote w:type="continuationSeparator" w:id="0">
    <w:p w:rsidR="000254A0" w:rsidRDefault="000254A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A0" w:rsidRDefault="000254A0" w:rsidP="00520154">
      <w:r>
        <w:separator/>
      </w:r>
    </w:p>
  </w:footnote>
  <w:footnote w:type="continuationSeparator" w:id="0">
    <w:p w:rsidR="000254A0" w:rsidRDefault="000254A0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84E95"/>
    <w:rsid w:val="003E06FF"/>
    <w:rsid w:val="003F6F5D"/>
    <w:rsid w:val="00455A28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607EA1"/>
    <w:rsid w:val="00636A92"/>
    <w:rsid w:val="00654A7B"/>
    <w:rsid w:val="00657F46"/>
    <w:rsid w:val="00665EBE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120E"/>
    <w:rsid w:val="00BC142C"/>
    <w:rsid w:val="00C40CD9"/>
    <w:rsid w:val="00C77BB3"/>
    <w:rsid w:val="00C93C76"/>
    <w:rsid w:val="00CF060B"/>
    <w:rsid w:val="00CF6B31"/>
    <w:rsid w:val="00D0447A"/>
    <w:rsid w:val="00D4572E"/>
    <w:rsid w:val="00D467D3"/>
    <w:rsid w:val="00D92533"/>
    <w:rsid w:val="00DA2EAB"/>
    <w:rsid w:val="00DB79AB"/>
    <w:rsid w:val="00DC65A0"/>
    <w:rsid w:val="00DE17D2"/>
    <w:rsid w:val="00E27A78"/>
    <w:rsid w:val="00E709B0"/>
    <w:rsid w:val="00E93B3B"/>
    <w:rsid w:val="00EC6963"/>
    <w:rsid w:val="00EE285D"/>
    <w:rsid w:val="00F2315B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207</Words>
  <Characters>1119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45</cp:revision>
  <cp:lastPrinted>2019-09-09T10:27:00Z</cp:lastPrinted>
  <dcterms:created xsi:type="dcterms:W3CDTF">2015-06-10T17:21:00Z</dcterms:created>
  <dcterms:modified xsi:type="dcterms:W3CDTF">2020-02-14T06:01:00Z</dcterms:modified>
</cp:coreProperties>
</file>