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73" w:rsidRDefault="00826F73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826F73" w:rsidRDefault="00826F73" w:rsidP="00925968">
      <w:pPr>
        <w:rPr>
          <w:rFonts w:ascii="Arial" w:hAnsi="Arial" w:cs="Arial"/>
        </w:rPr>
      </w:pPr>
    </w:p>
    <w:p w:rsidR="00826F73" w:rsidRDefault="00826F73" w:rsidP="00925968">
      <w:pPr>
        <w:rPr>
          <w:rFonts w:ascii="Arial" w:hAnsi="Arial" w:cs="Arial"/>
        </w:rPr>
      </w:pPr>
    </w:p>
    <w:p w:rsidR="00826F73" w:rsidRDefault="00826F73" w:rsidP="00925968">
      <w:pPr>
        <w:rPr>
          <w:rFonts w:ascii="Arial" w:hAnsi="Arial" w:cs="Arial"/>
        </w:rPr>
      </w:pPr>
    </w:p>
    <w:p w:rsidR="00826F73" w:rsidRDefault="00826F73" w:rsidP="00925968">
      <w:pPr>
        <w:rPr>
          <w:rFonts w:ascii="Arial" w:hAnsi="Arial" w:cs="Arial"/>
        </w:rPr>
      </w:pPr>
    </w:p>
    <w:p w:rsidR="00826F73" w:rsidRPr="0081407D" w:rsidRDefault="00826F73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826F73" w:rsidRPr="0081407D" w:rsidRDefault="00826F73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826F73" w:rsidRPr="0081407D" w:rsidRDefault="00826F73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826F73" w:rsidRPr="0081407D" w:rsidRDefault="00826F73" w:rsidP="00636A92">
      <w:pPr>
        <w:rPr>
          <w:rFonts w:ascii="Arial" w:hAnsi="Arial" w:cs="Arial"/>
        </w:rPr>
      </w:pPr>
    </w:p>
    <w:p w:rsidR="00826F73" w:rsidRPr="000F2782" w:rsidRDefault="00826F73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826F73" w:rsidRDefault="00826F73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826F73" w:rsidRPr="009F6FFB" w:rsidRDefault="00826F73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826F73" w:rsidRPr="009F6FFB" w:rsidRDefault="00826F73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826F73" w:rsidRPr="00FF0277" w:rsidRDefault="00826F73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826F73" w:rsidRPr="00FF0277" w:rsidRDefault="00826F73" w:rsidP="00A75364">
      <w:pPr>
        <w:rPr>
          <w:rFonts w:ascii="Arial" w:hAnsi="Arial" w:cs="Arial"/>
          <w:lang w:val="en-US"/>
        </w:rPr>
      </w:pPr>
    </w:p>
    <w:p w:rsidR="00826F73" w:rsidRPr="00FF0277" w:rsidRDefault="00826F73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826F73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826F73" w:rsidRPr="00D4572E" w:rsidRDefault="00826F73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826F73" w:rsidRPr="00D4572E">
        <w:trPr>
          <w:trHeight w:val="420"/>
        </w:trPr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826F73" w:rsidRPr="00D4572E">
        <w:trPr>
          <w:trHeight w:val="578"/>
        </w:trPr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826F73" w:rsidRPr="00D467D3" w:rsidRDefault="00826F73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826F73" w:rsidRPr="00D4572E">
        <w:trPr>
          <w:trHeight w:val="558"/>
        </w:trPr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826F73" w:rsidRPr="00D467D3" w:rsidRDefault="00826F73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826F73" w:rsidRPr="00D4572E">
        <w:trPr>
          <w:trHeight w:val="558"/>
        </w:trPr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826F73" w:rsidRPr="00D467D3" w:rsidRDefault="00826F73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826F73" w:rsidRPr="00D467D3" w:rsidRDefault="00826F7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826F73" w:rsidRPr="00D467D3" w:rsidRDefault="00826F73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826F73" w:rsidRPr="00D467D3" w:rsidRDefault="00826F7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826F73" w:rsidRPr="00D467D3" w:rsidRDefault="00826F7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826F73" w:rsidRPr="00D467D3" w:rsidRDefault="00826F7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826F73" w:rsidRPr="00D467D3" w:rsidRDefault="00826F7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826F73" w:rsidRPr="00D467D3" w:rsidRDefault="00826F7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826F73" w:rsidRPr="00D4572E">
        <w:trPr>
          <w:trHeight w:val="558"/>
        </w:trPr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826F73" w:rsidRPr="00D467D3" w:rsidRDefault="00826F73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Χρόνος ολοκλήρωσης της προμήθειας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τριάντα (</w:t>
            </w:r>
            <w:r w:rsidRPr="004A3E60">
              <w:rPr>
                <w:rFonts w:ascii="Arial" w:hAnsi="Arial" w:cs="Arial"/>
                <w:sz w:val="22"/>
                <w:szCs w:val="22"/>
              </w:rPr>
              <w:t>30</w:t>
            </w:r>
            <w:r w:rsidRPr="00D467D3">
              <w:rPr>
                <w:rFonts w:ascii="Arial" w:hAnsi="Arial" w:cs="Arial"/>
                <w:sz w:val="22"/>
                <w:szCs w:val="22"/>
              </w:rPr>
              <w:t>)</w:t>
            </w:r>
            <w:r w:rsidRPr="00D467D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826F73" w:rsidRPr="00D4572E">
        <w:trPr>
          <w:trHeight w:val="558"/>
        </w:trPr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6.</w:t>
            </w: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054" w:type="dxa"/>
          </w:tcPr>
          <w:p w:rsidR="00826F73" w:rsidRPr="00D467D3" w:rsidRDefault="00826F73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826F73" w:rsidRPr="00D467D3" w:rsidRDefault="00826F73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26F73" w:rsidRDefault="00826F73">
      <w:pPr>
        <w:rPr>
          <w:lang w:val="en-US"/>
        </w:rPr>
      </w:pPr>
    </w:p>
    <w:p w:rsidR="00826F73" w:rsidRPr="003F6F5D" w:rsidRDefault="00826F73">
      <w:r>
        <w:rPr>
          <w:lang w:val="en-US"/>
        </w:rPr>
        <w:t>\</w:t>
      </w:r>
      <w:r w:rsidRPr="003F6F5D">
        <w:br w:type="textWrapping" w:clear="all"/>
      </w:r>
    </w:p>
    <w:sectPr w:rsidR="00826F73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F73" w:rsidRDefault="00826F73" w:rsidP="00520154">
      <w:r>
        <w:separator/>
      </w:r>
    </w:p>
  </w:endnote>
  <w:endnote w:type="continuationSeparator" w:id="0">
    <w:p w:rsidR="00826F73" w:rsidRDefault="00826F7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F73" w:rsidRDefault="00826F73" w:rsidP="00520154">
      <w:r>
        <w:separator/>
      </w:r>
    </w:p>
  </w:footnote>
  <w:footnote w:type="continuationSeparator" w:id="0">
    <w:p w:rsidR="00826F73" w:rsidRDefault="00826F73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54A0"/>
    <w:rsid w:val="000307FD"/>
    <w:rsid w:val="0003108A"/>
    <w:rsid w:val="0003188F"/>
    <w:rsid w:val="00036969"/>
    <w:rsid w:val="0005013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24C5F"/>
    <w:rsid w:val="00253B91"/>
    <w:rsid w:val="00257940"/>
    <w:rsid w:val="002741AC"/>
    <w:rsid w:val="002D23F7"/>
    <w:rsid w:val="002E0DC1"/>
    <w:rsid w:val="0030661A"/>
    <w:rsid w:val="003707E0"/>
    <w:rsid w:val="00384E95"/>
    <w:rsid w:val="003E06FF"/>
    <w:rsid w:val="003F6F5D"/>
    <w:rsid w:val="00455A28"/>
    <w:rsid w:val="0046071C"/>
    <w:rsid w:val="004A00BD"/>
    <w:rsid w:val="004A3E60"/>
    <w:rsid w:val="004B33D9"/>
    <w:rsid w:val="004E69F4"/>
    <w:rsid w:val="0051794C"/>
    <w:rsid w:val="00520154"/>
    <w:rsid w:val="00521AFD"/>
    <w:rsid w:val="00560DF7"/>
    <w:rsid w:val="00581FE5"/>
    <w:rsid w:val="00595EC7"/>
    <w:rsid w:val="00597E74"/>
    <w:rsid w:val="005A217A"/>
    <w:rsid w:val="005D24CB"/>
    <w:rsid w:val="00607EA1"/>
    <w:rsid w:val="00636A92"/>
    <w:rsid w:val="00637DD0"/>
    <w:rsid w:val="00654A7B"/>
    <w:rsid w:val="00657F46"/>
    <w:rsid w:val="00665EBE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21AD0"/>
    <w:rsid w:val="00826F73"/>
    <w:rsid w:val="00852642"/>
    <w:rsid w:val="00855CED"/>
    <w:rsid w:val="008806E3"/>
    <w:rsid w:val="008C7872"/>
    <w:rsid w:val="009019C7"/>
    <w:rsid w:val="00921917"/>
    <w:rsid w:val="00923B83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2BCA"/>
    <w:rsid w:val="00B8120E"/>
    <w:rsid w:val="00BC142C"/>
    <w:rsid w:val="00C40CD9"/>
    <w:rsid w:val="00C77BB3"/>
    <w:rsid w:val="00C8727D"/>
    <w:rsid w:val="00C93C76"/>
    <w:rsid w:val="00CF060B"/>
    <w:rsid w:val="00CF6B31"/>
    <w:rsid w:val="00D0447A"/>
    <w:rsid w:val="00D44E25"/>
    <w:rsid w:val="00D4572E"/>
    <w:rsid w:val="00D467D3"/>
    <w:rsid w:val="00D92533"/>
    <w:rsid w:val="00DA2EAB"/>
    <w:rsid w:val="00DB3AF5"/>
    <w:rsid w:val="00DB79AB"/>
    <w:rsid w:val="00DC65A0"/>
    <w:rsid w:val="00DE17D2"/>
    <w:rsid w:val="00E27A78"/>
    <w:rsid w:val="00E709B0"/>
    <w:rsid w:val="00E93B3B"/>
    <w:rsid w:val="00EC6963"/>
    <w:rsid w:val="00EE285D"/>
    <w:rsid w:val="00F2315B"/>
    <w:rsid w:val="00F56D9A"/>
    <w:rsid w:val="00F7616F"/>
    <w:rsid w:val="00FC2C0E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208</Words>
  <Characters>1124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50</cp:revision>
  <cp:lastPrinted>2019-09-09T10:27:00Z</cp:lastPrinted>
  <dcterms:created xsi:type="dcterms:W3CDTF">2015-06-10T17:21:00Z</dcterms:created>
  <dcterms:modified xsi:type="dcterms:W3CDTF">2020-03-03T09:01:00Z</dcterms:modified>
</cp:coreProperties>
</file>