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72" w:rsidRDefault="00E36572" w:rsidP="00925968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251658240;visibility:visible;mso-position-vertical-relative:line" o:allowoverlap="f">
            <v:imagedata r:id="rId7" o:title=""/>
            <w10:wrap type="square"/>
          </v:shape>
        </w:pict>
      </w:r>
    </w:p>
    <w:p w:rsidR="00E36572" w:rsidRDefault="00E36572" w:rsidP="00925968">
      <w:pPr>
        <w:rPr>
          <w:rFonts w:ascii="Arial" w:hAnsi="Arial" w:cs="Arial"/>
        </w:rPr>
      </w:pPr>
    </w:p>
    <w:p w:rsidR="00E36572" w:rsidRDefault="00E36572" w:rsidP="00925968">
      <w:pPr>
        <w:rPr>
          <w:rFonts w:ascii="Arial" w:hAnsi="Arial" w:cs="Arial"/>
        </w:rPr>
      </w:pPr>
    </w:p>
    <w:p w:rsidR="00E36572" w:rsidRDefault="00E36572" w:rsidP="00925968">
      <w:pPr>
        <w:rPr>
          <w:rFonts w:ascii="Arial" w:hAnsi="Arial" w:cs="Arial"/>
        </w:rPr>
      </w:pPr>
    </w:p>
    <w:p w:rsidR="00E36572" w:rsidRDefault="00E36572" w:rsidP="00925968">
      <w:pPr>
        <w:rPr>
          <w:rFonts w:ascii="Arial" w:hAnsi="Arial" w:cs="Arial"/>
        </w:rPr>
      </w:pPr>
    </w:p>
    <w:p w:rsidR="00E36572" w:rsidRPr="0081407D" w:rsidRDefault="00E36572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E36572" w:rsidRPr="0081407D" w:rsidRDefault="00E36572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E36572" w:rsidRPr="0081407D" w:rsidRDefault="00E36572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E36572" w:rsidRPr="0081407D" w:rsidRDefault="00E36572" w:rsidP="00636A92">
      <w:pPr>
        <w:rPr>
          <w:rFonts w:ascii="Arial" w:hAnsi="Arial" w:cs="Arial"/>
        </w:rPr>
      </w:pPr>
    </w:p>
    <w:p w:rsidR="00E36572" w:rsidRPr="000F2782" w:rsidRDefault="00E36572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E36572" w:rsidRDefault="00E36572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:rsidR="00E36572" w:rsidRPr="009F6FFB" w:rsidRDefault="00E36572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:rsidR="00E36572" w:rsidRPr="009F6FFB" w:rsidRDefault="00E3657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:rsidR="00E36572" w:rsidRPr="00FF0277" w:rsidRDefault="00E36572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:rsidR="00E36572" w:rsidRPr="00FF0277" w:rsidRDefault="00E36572" w:rsidP="00A75364">
      <w:pPr>
        <w:rPr>
          <w:rFonts w:ascii="Arial" w:hAnsi="Arial" w:cs="Arial"/>
          <w:lang w:val="en-US"/>
        </w:rPr>
      </w:pPr>
    </w:p>
    <w:p w:rsidR="00E36572" w:rsidRPr="00FF0277" w:rsidRDefault="00E3657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/>
      </w:tblPr>
      <w:tblGrid>
        <w:gridCol w:w="6072"/>
      </w:tblGrid>
      <w:tr w:rsidR="00E36572" w:rsidRPr="00D4572E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E36572" w:rsidRPr="00D4572E" w:rsidRDefault="00E36572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054"/>
        <w:gridCol w:w="709"/>
        <w:gridCol w:w="708"/>
      </w:tblGrid>
      <w:tr w:rsidR="00E36572" w:rsidRPr="00D4572E">
        <w:trPr>
          <w:trHeight w:val="420"/>
        </w:trPr>
        <w:tc>
          <w:tcPr>
            <w:tcW w:w="709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E36572" w:rsidRPr="00D4572E">
        <w:trPr>
          <w:trHeight w:val="578"/>
        </w:trPr>
        <w:tc>
          <w:tcPr>
            <w:tcW w:w="709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:rsidR="00E36572" w:rsidRPr="00D467D3" w:rsidRDefault="00E36572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36572" w:rsidRPr="00D4572E">
        <w:trPr>
          <w:trHeight w:val="558"/>
        </w:trPr>
        <w:tc>
          <w:tcPr>
            <w:tcW w:w="709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:rsidR="00E36572" w:rsidRPr="00D467D3" w:rsidRDefault="00E36572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36572" w:rsidRPr="00D4572E">
        <w:trPr>
          <w:trHeight w:val="558"/>
        </w:trPr>
        <w:tc>
          <w:tcPr>
            <w:tcW w:w="709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:rsidR="00E36572" w:rsidRPr="00D467D3" w:rsidRDefault="00E36572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:rsidR="00E36572" w:rsidRPr="00D467D3" w:rsidRDefault="00E36572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:rsidR="00E36572" w:rsidRPr="00D467D3" w:rsidRDefault="00E36572" w:rsidP="00D467D3">
            <w:pPr>
              <w:pStyle w:val="ListParagraph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:rsidR="00E36572" w:rsidRPr="00D467D3" w:rsidRDefault="00E36572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:rsidR="00E36572" w:rsidRPr="00D467D3" w:rsidRDefault="00E36572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:rsidR="00E36572" w:rsidRPr="00D467D3" w:rsidRDefault="00E36572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:rsidR="00E36572" w:rsidRPr="00D467D3" w:rsidRDefault="00E36572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:rsidR="00E36572" w:rsidRPr="00D467D3" w:rsidRDefault="00E36572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36572" w:rsidRPr="00D4572E">
        <w:trPr>
          <w:trHeight w:val="558"/>
        </w:trPr>
        <w:tc>
          <w:tcPr>
            <w:tcW w:w="709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:rsidR="00E36572" w:rsidRPr="00E52BFF" w:rsidRDefault="00E36572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Χρόνος ολοκλήρωσης της προμήθειας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: Τμηματικά για όλη την διάρκεια του έτους.</w:t>
            </w:r>
          </w:p>
        </w:tc>
        <w:tc>
          <w:tcPr>
            <w:tcW w:w="709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36572" w:rsidRPr="00D4572E">
        <w:trPr>
          <w:trHeight w:val="558"/>
        </w:trPr>
        <w:tc>
          <w:tcPr>
            <w:tcW w:w="709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:rsidR="00E36572" w:rsidRPr="00D467D3" w:rsidRDefault="00E36572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36572" w:rsidRPr="00D4572E">
        <w:trPr>
          <w:trHeight w:val="558"/>
        </w:trPr>
        <w:tc>
          <w:tcPr>
            <w:tcW w:w="709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7054" w:type="dxa"/>
          </w:tcPr>
          <w:p w:rsidR="00E36572" w:rsidRDefault="00E36572" w:rsidP="00E52BFF">
            <w:pPr>
              <w:tabs>
                <w:tab w:val="left" w:pos="61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εργασίες θα εκτελούνται κατόπιν έγγραφης εντολής της υπηρεσίας και θα τιμολογούνται μια φορά το μήνα.</w:t>
            </w:r>
          </w:p>
        </w:tc>
        <w:tc>
          <w:tcPr>
            <w:tcW w:w="709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36572" w:rsidRPr="00E52BFF" w:rsidRDefault="00E36572"/>
    <w:p w:rsidR="00E36572" w:rsidRPr="003F6F5D" w:rsidRDefault="00E36572">
      <w:r w:rsidRPr="003F6F5D">
        <w:br w:type="textWrapping" w:clear="all"/>
      </w:r>
    </w:p>
    <w:sectPr w:rsidR="00E3657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572" w:rsidRDefault="00E36572" w:rsidP="00520154">
      <w:r>
        <w:separator/>
      </w:r>
    </w:p>
  </w:endnote>
  <w:endnote w:type="continuationSeparator" w:id="0">
    <w:p w:rsidR="00E36572" w:rsidRDefault="00E3657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572" w:rsidRDefault="00E36572" w:rsidP="00520154">
      <w:r>
        <w:separator/>
      </w:r>
    </w:p>
  </w:footnote>
  <w:footnote w:type="continuationSeparator" w:id="0">
    <w:p w:rsidR="00E36572" w:rsidRDefault="00E36572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20D3E"/>
    <w:rsid w:val="000254A0"/>
    <w:rsid w:val="000307FD"/>
    <w:rsid w:val="00036969"/>
    <w:rsid w:val="00060827"/>
    <w:rsid w:val="00082C88"/>
    <w:rsid w:val="000B04B1"/>
    <w:rsid w:val="000B41DB"/>
    <w:rsid w:val="000C3AB4"/>
    <w:rsid w:val="000F1870"/>
    <w:rsid w:val="000F2782"/>
    <w:rsid w:val="00120485"/>
    <w:rsid w:val="00141909"/>
    <w:rsid w:val="00145F73"/>
    <w:rsid w:val="00151843"/>
    <w:rsid w:val="00185C49"/>
    <w:rsid w:val="001873FF"/>
    <w:rsid w:val="00196139"/>
    <w:rsid w:val="001A7BCE"/>
    <w:rsid w:val="001B285F"/>
    <w:rsid w:val="00211512"/>
    <w:rsid w:val="00253B91"/>
    <w:rsid w:val="00257940"/>
    <w:rsid w:val="002741AC"/>
    <w:rsid w:val="002C7BDF"/>
    <w:rsid w:val="002D23F7"/>
    <w:rsid w:val="00303882"/>
    <w:rsid w:val="0030657E"/>
    <w:rsid w:val="0030661A"/>
    <w:rsid w:val="00342BA7"/>
    <w:rsid w:val="003707E0"/>
    <w:rsid w:val="00384E95"/>
    <w:rsid w:val="003D2280"/>
    <w:rsid w:val="003E06FF"/>
    <w:rsid w:val="003E09F6"/>
    <w:rsid w:val="003F6F5D"/>
    <w:rsid w:val="00407915"/>
    <w:rsid w:val="00455A28"/>
    <w:rsid w:val="004866D9"/>
    <w:rsid w:val="004A00BD"/>
    <w:rsid w:val="004B33D9"/>
    <w:rsid w:val="004E69F4"/>
    <w:rsid w:val="0051794C"/>
    <w:rsid w:val="00520154"/>
    <w:rsid w:val="00521AFD"/>
    <w:rsid w:val="00560DF7"/>
    <w:rsid w:val="00581FE5"/>
    <w:rsid w:val="00595EC7"/>
    <w:rsid w:val="005D24CB"/>
    <w:rsid w:val="0060206A"/>
    <w:rsid w:val="00607EA1"/>
    <w:rsid w:val="00636A92"/>
    <w:rsid w:val="00654A7B"/>
    <w:rsid w:val="00657F46"/>
    <w:rsid w:val="00665EBE"/>
    <w:rsid w:val="00677DEC"/>
    <w:rsid w:val="0068194C"/>
    <w:rsid w:val="0069681B"/>
    <w:rsid w:val="00731C7D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8C7872"/>
    <w:rsid w:val="009019C7"/>
    <w:rsid w:val="00921917"/>
    <w:rsid w:val="00925968"/>
    <w:rsid w:val="00937D92"/>
    <w:rsid w:val="009546D3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8120E"/>
    <w:rsid w:val="00BC142C"/>
    <w:rsid w:val="00BD050C"/>
    <w:rsid w:val="00C003EA"/>
    <w:rsid w:val="00C07ABF"/>
    <w:rsid w:val="00C40CD9"/>
    <w:rsid w:val="00C77BB3"/>
    <w:rsid w:val="00C93C76"/>
    <w:rsid w:val="00CF060B"/>
    <w:rsid w:val="00CF6B31"/>
    <w:rsid w:val="00D0447A"/>
    <w:rsid w:val="00D0625E"/>
    <w:rsid w:val="00D2389D"/>
    <w:rsid w:val="00D4572E"/>
    <w:rsid w:val="00D467D3"/>
    <w:rsid w:val="00D92533"/>
    <w:rsid w:val="00DA2EAB"/>
    <w:rsid w:val="00DB79AB"/>
    <w:rsid w:val="00DC65A0"/>
    <w:rsid w:val="00DE17D2"/>
    <w:rsid w:val="00E05BBC"/>
    <w:rsid w:val="00E27A78"/>
    <w:rsid w:val="00E27C05"/>
    <w:rsid w:val="00E36572"/>
    <w:rsid w:val="00E52BFF"/>
    <w:rsid w:val="00E57A36"/>
    <w:rsid w:val="00E709B0"/>
    <w:rsid w:val="00E920DA"/>
    <w:rsid w:val="00E92F0F"/>
    <w:rsid w:val="00E93B3B"/>
    <w:rsid w:val="00EA70B5"/>
    <w:rsid w:val="00EC6963"/>
    <w:rsid w:val="00EE285D"/>
    <w:rsid w:val="00F2315B"/>
    <w:rsid w:val="00F54C91"/>
    <w:rsid w:val="00F56D9A"/>
    <w:rsid w:val="00F7616F"/>
    <w:rsid w:val="00FB6D48"/>
    <w:rsid w:val="00FD0953"/>
    <w:rsid w:val="00FD2BA5"/>
    <w:rsid w:val="00FE77DF"/>
    <w:rsid w:val="00F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D23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1</Pages>
  <Words>224</Words>
  <Characters>1211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53</cp:revision>
  <cp:lastPrinted>2019-09-09T10:27:00Z</cp:lastPrinted>
  <dcterms:created xsi:type="dcterms:W3CDTF">2015-06-10T17:21:00Z</dcterms:created>
  <dcterms:modified xsi:type="dcterms:W3CDTF">2020-02-24T12:23:00Z</dcterms:modified>
</cp:coreProperties>
</file>